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3AC01" w14:textId="77777777" w:rsidR="004B3D89" w:rsidRPr="008779C9" w:rsidRDefault="006F01CB">
      <w:pPr>
        <w:spacing w:line="520" w:lineRule="exact"/>
        <w:rPr>
          <w:rFonts w:eastAsia="仿宋" w:cs="Times New Roman"/>
          <w:sz w:val="32"/>
          <w:szCs w:val="32"/>
        </w:rPr>
      </w:pPr>
      <w:r w:rsidRPr="008779C9">
        <w:rPr>
          <w:rFonts w:eastAsia="仿宋" w:cs="Times New Roman"/>
          <w:sz w:val="32"/>
          <w:szCs w:val="32"/>
        </w:rPr>
        <w:t>附件：</w:t>
      </w:r>
    </w:p>
    <w:p w14:paraId="0F2A5A60" w14:textId="77777777" w:rsidR="004B3D89" w:rsidRPr="008779C9" w:rsidRDefault="004B3D89">
      <w:pPr>
        <w:rPr>
          <w:rFonts w:eastAsia="仿宋" w:cs="Times New Roman"/>
        </w:rPr>
      </w:pPr>
    </w:p>
    <w:p w14:paraId="66D9D2F3" w14:textId="77777777" w:rsidR="004B3D89" w:rsidRPr="008779C9" w:rsidRDefault="006F01CB">
      <w:pPr>
        <w:jc w:val="distribute"/>
        <w:rPr>
          <w:rFonts w:eastAsia="方正小标宋简体" w:cs="Times New Roman"/>
          <w:sz w:val="52"/>
          <w:szCs w:val="52"/>
        </w:rPr>
      </w:pPr>
      <w:r w:rsidRPr="008779C9">
        <w:rPr>
          <w:rFonts w:eastAsia="方正小标宋简体" w:cs="Times New Roman"/>
          <w:sz w:val="52"/>
          <w:szCs w:val="52"/>
        </w:rPr>
        <w:t>中国教育后勤协会立项课题</w:t>
      </w:r>
    </w:p>
    <w:p w14:paraId="4D7EB411" w14:textId="77777777" w:rsidR="004B3D89" w:rsidRPr="008779C9" w:rsidRDefault="006F01CB">
      <w:pPr>
        <w:spacing w:before="480" w:after="240" w:line="480" w:lineRule="auto"/>
        <w:jc w:val="center"/>
        <w:rPr>
          <w:rFonts w:eastAsia="方正小标宋简体" w:cs="Times New Roman"/>
          <w:spacing w:val="80"/>
          <w:sz w:val="72"/>
          <w:szCs w:val="72"/>
        </w:rPr>
      </w:pPr>
      <w:r w:rsidRPr="008779C9">
        <w:rPr>
          <w:rFonts w:eastAsia="方正小标宋简体" w:cs="Times New Roman"/>
          <w:spacing w:val="80"/>
          <w:sz w:val="72"/>
          <w:szCs w:val="72"/>
        </w:rPr>
        <w:t>结题报告书</w:t>
      </w:r>
    </w:p>
    <w:tbl>
      <w:tblPr>
        <w:tblStyle w:val="af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961"/>
      </w:tblGrid>
      <w:tr w:rsidR="004B3D89" w:rsidRPr="008779C9" w14:paraId="52C0EBF1" w14:textId="77777777">
        <w:trPr>
          <w:jc w:val="center"/>
        </w:trPr>
        <w:tc>
          <w:tcPr>
            <w:tcW w:w="1980" w:type="dxa"/>
            <w:vAlign w:val="bottom"/>
          </w:tcPr>
          <w:p w14:paraId="10CED508" w14:textId="77777777" w:rsidR="004B3D89" w:rsidRPr="008779C9" w:rsidRDefault="006F01CB">
            <w:pPr>
              <w:tabs>
                <w:tab w:val="left" w:pos="2100"/>
                <w:tab w:val="right" w:pos="6720"/>
                <w:tab w:val="left" w:pos="7350"/>
              </w:tabs>
              <w:spacing w:beforeLines="100" w:before="408" w:line="480" w:lineRule="exact"/>
              <w:rPr>
                <w:rFonts w:eastAsia="仿宋" w:cs="Times New Roman"/>
                <w:sz w:val="26"/>
              </w:rPr>
            </w:pPr>
            <w:r w:rsidRPr="008779C9">
              <w:rPr>
                <w:rFonts w:eastAsia="仿宋" w:cs="Times New Roman"/>
                <w:color w:val="000000"/>
                <w:sz w:val="32"/>
                <w:szCs w:val="32"/>
              </w:rPr>
              <w:t>课题编号：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bottom"/>
          </w:tcPr>
          <w:p w14:paraId="69CF5A1D" w14:textId="77777777" w:rsidR="004B3D89" w:rsidRPr="008779C9" w:rsidRDefault="004B3D89">
            <w:pPr>
              <w:tabs>
                <w:tab w:val="left" w:pos="2100"/>
                <w:tab w:val="right" w:pos="6720"/>
                <w:tab w:val="left" w:pos="7350"/>
              </w:tabs>
              <w:spacing w:line="480" w:lineRule="exact"/>
              <w:jc w:val="center"/>
              <w:rPr>
                <w:rFonts w:eastAsia="仿宋" w:cs="Times New Roman"/>
                <w:sz w:val="28"/>
                <w:szCs w:val="28"/>
              </w:rPr>
            </w:pPr>
          </w:p>
        </w:tc>
      </w:tr>
      <w:tr w:rsidR="004B3D89" w:rsidRPr="008779C9" w14:paraId="2E9855F5" w14:textId="77777777">
        <w:trPr>
          <w:jc w:val="center"/>
        </w:trPr>
        <w:tc>
          <w:tcPr>
            <w:tcW w:w="1980" w:type="dxa"/>
            <w:vAlign w:val="bottom"/>
          </w:tcPr>
          <w:p w14:paraId="4E285B7C" w14:textId="77777777" w:rsidR="004B3D89" w:rsidRPr="008779C9" w:rsidRDefault="006F01CB">
            <w:pPr>
              <w:tabs>
                <w:tab w:val="left" w:pos="2100"/>
                <w:tab w:val="right" w:pos="6720"/>
                <w:tab w:val="left" w:pos="7350"/>
              </w:tabs>
              <w:spacing w:beforeLines="100" w:before="408" w:line="480" w:lineRule="exact"/>
              <w:rPr>
                <w:rFonts w:eastAsia="仿宋" w:cs="Times New Roman"/>
                <w:sz w:val="26"/>
              </w:rPr>
            </w:pPr>
            <w:r w:rsidRPr="008779C9">
              <w:rPr>
                <w:rFonts w:eastAsia="仿宋" w:cs="Times New Roman"/>
                <w:color w:val="000000"/>
                <w:sz w:val="32"/>
                <w:szCs w:val="32"/>
              </w:rPr>
              <w:t>课题名称：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4A8334" w14:textId="77777777" w:rsidR="004B3D89" w:rsidRPr="008779C9" w:rsidRDefault="004B3D89">
            <w:pPr>
              <w:tabs>
                <w:tab w:val="left" w:pos="2100"/>
                <w:tab w:val="right" w:pos="6720"/>
                <w:tab w:val="left" w:pos="7350"/>
              </w:tabs>
              <w:spacing w:line="480" w:lineRule="exact"/>
              <w:jc w:val="center"/>
              <w:rPr>
                <w:rFonts w:eastAsia="仿宋" w:cs="Times New Roman"/>
                <w:sz w:val="28"/>
                <w:szCs w:val="28"/>
              </w:rPr>
            </w:pPr>
          </w:p>
        </w:tc>
      </w:tr>
      <w:tr w:rsidR="004B3D89" w:rsidRPr="008779C9" w14:paraId="1D8D8F1D" w14:textId="77777777">
        <w:trPr>
          <w:jc w:val="center"/>
        </w:trPr>
        <w:tc>
          <w:tcPr>
            <w:tcW w:w="1980" w:type="dxa"/>
            <w:vAlign w:val="bottom"/>
          </w:tcPr>
          <w:p w14:paraId="2526596B" w14:textId="77777777" w:rsidR="004B3D89" w:rsidRPr="008779C9" w:rsidRDefault="006F01CB">
            <w:pPr>
              <w:tabs>
                <w:tab w:val="left" w:pos="2100"/>
                <w:tab w:val="right" w:pos="6720"/>
                <w:tab w:val="left" w:pos="7350"/>
              </w:tabs>
              <w:spacing w:beforeLines="100" w:before="408" w:line="480" w:lineRule="exact"/>
              <w:rPr>
                <w:rFonts w:eastAsia="仿宋" w:cs="Times New Roman"/>
                <w:sz w:val="26"/>
              </w:rPr>
            </w:pPr>
            <w:r w:rsidRPr="008779C9">
              <w:rPr>
                <w:rFonts w:eastAsia="仿宋" w:cs="Times New Roman"/>
                <w:color w:val="000000"/>
                <w:sz w:val="32"/>
                <w:szCs w:val="32"/>
              </w:rPr>
              <w:t>课题负责人：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41274D" w14:textId="77777777" w:rsidR="004B3D89" w:rsidRPr="008779C9" w:rsidRDefault="004B3D89">
            <w:pPr>
              <w:tabs>
                <w:tab w:val="left" w:pos="2100"/>
                <w:tab w:val="right" w:pos="6720"/>
                <w:tab w:val="left" w:pos="7350"/>
              </w:tabs>
              <w:spacing w:line="480" w:lineRule="exact"/>
              <w:jc w:val="center"/>
              <w:rPr>
                <w:rFonts w:eastAsia="仿宋" w:cs="Times New Roman"/>
                <w:sz w:val="28"/>
                <w:szCs w:val="28"/>
              </w:rPr>
            </w:pPr>
          </w:p>
        </w:tc>
      </w:tr>
      <w:tr w:rsidR="004B3D89" w:rsidRPr="008779C9" w14:paraId="0424C67A" w14:textId="77777777">
        <w:trPr>
          <w:jc w:val="center"/>
        </w:trPr>
        <w:tc>
          <w:tcPr>
            <w:tcW w:w="1980" w:type="dxa"/>
            <w:vAlign w:val="bottom"/>
          </w:tcPr>
          <w:p w14:paraId="5AB812B7" w14:textId="77777777" w:rsidR="004B3D89" w:rsidRPr="008779C9" w:rsidRDefault="006F01CB">
            <w:pPr>
              <w:tabs>
                <w:tab w:val="left" w:pos="2100"/>
                <w:tab w:val="right" w:pos="6720"/>
                <w:tab w:val="left" w:pos="7350"/>
              </w:tabs>
              <w:spacing w:beforeLines="100" w:before="408" w:line="480" w:lineRule="exact"/>
              <w:rPr>
                <w:rFonts w:eastAsia="仿宋" w:cs="Times New Roman"/>
                <w:sz w:val="26"/>
              </w:rPr>
            </w:pPr>
            <w:r w:rsidRPr="008779C9">
              <w:rPr>
                <w:rFonts w:eastAsia="仿宋" w:cs="Times New Roman"/>
                <w:color w:val="000000"/>
                <w:sz w:val="32"/>
                <w:szCs w:val="32"/>
              </w:rPr>
              <w:t>完成单位：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B2E5BF" w14:textId="77777777" w:rsidR="004B3D89" w:rsidRPr="008779C9" w:rsidRDefault="004B3D89">
            <w:pPr>
              <w:tabs>
                <w:tab w:val="left" w:pos="2100"/>
                <w:tab w:val="right" w:pos="6720"/>
                <w:tab w:val="left" w:pos="7350"/>
              </w:tabs>
              <w:spacing w:line="480" w:lineRule="exact"/>
              <w:jc w:val="center"/>
              <w:rPr>
                <w:rFonts w:eastAsia="仿宋" w:cs="Times New Roman"/>
                <w:sz w:val="28"/>
                <w:szCs w:val="28"/>
              </w:rPr>
            </w:pPr>
          </w:p>
        </w:tc>
      </w:tr>
      <w:tr w:rsidR="004B3D89" w:rsidRPr="008779C9" w14:paraId="7111FB2C" w14:textId="77777777">
        <w:trPr>
          <w:jc w:val="center"/>
        </w:trPr>
        <w:tc>
          <w:tcPr>
            <w:tcW w:w="1980" w:type="dxa"/>
            <w:vAlign w:val="bottom"/>
          </w:tcPr>
          <w:p w14:paraId="11DEF3FD" w14:textId="77777777" w:rsidR="004B3D89" w:rsidRPr="008779C9" w:rsidRDefault="006F01CB">
            <w:pPr>
              <w:tabs>
                <w:tab w:val="left" w:pos="2100"/>
                <w:tab w:val="right" w:pos="6720"/>
                <w:tab w:val="left" w:pos="7350"/>
              </w:tabs>
              <w:spacing w:beforeLines="100" w:before="408" w:line="480" w:lineRule="exact"/>
              <w:rPr>
                <w:rFonts w:eastAsia="仿宋" w:cs="Times New Roman"/>
                <w:color w:val="000000"/>
                <w:sz w:val="32"/>
                <w:szCs w:val="32"/>
              </w:rPr>
            </w:pPr>
            <w:r w:rsidRPr="008779C9">
              <w:rPr>
                <w:rFonts w:eastAsia="仿宋" w:cs="Times New Roman"/>
                <w:color w:val="000000"/>
                <w:sz w:val="32"/>
                <w:szCs w:val="32"/>
              </w:rPr>
              <w:t>联系电话：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42F732" w14:textId="77777777" w:rsidR="004B3D89" w:rsidRPr="008779C9" w:rsidRDefault="004B3D89">
            <w:pPr>
              <w:tabs>
                <w:tab w:val="left" w:pos="2100"/>
                <w:tab w:val="right" w:pos="6720"/>
                <w:tab w:val="left" w:pos="7350"/>
              </w:tabs>
              <w:spacing w:line="480" w:lineRule="exact"/>
              <w:jc w:val="center"/>
              <w:rPr>
                <w:rFonts w:eastAsia="仿宋" w:cs="Times New Roman"/>
                <w:sz w:val="28"/>
                <w:szCs w:val="28"/>
              </w:rPr>
            </w:pPr>
          </w:p>
        </w:tc>
      </w:tr>
      <w:tr w:rsidR="004B3D89" w:rsidRPr="008779C9" w14:paraId="4767C224" w14:textId="77777777">
        <w:trPr>
          <w:jc w:val="center"/>
        </w:trPr>
        <w:tc>
          <w:tcPr>
            <w:tcW w:w="1980" w:type="dxa"/>
            <w:vAlign w:val="bottom"/>
          </w:tcPr>
          <w:p w14:paraId="59DDC829" w14:textId="77777777" w:rsidR="004B3D89" w:rsidRPr="008779C9" w:rsidRDefault="006F01CB">
            <w:pPr>
              <w:tabs>
                <w:tab w:val="left" w:pos="2100"/>
                <w:tab w:val="right" w:pos="6720"/>
                <w:tab w:val="left" w:pos="7350"/>
              </w:tabs>
              <w:spacing w:beforeLines="100" w:before="408" w:line="480" w:lineRule="exact"/>
              <w:rPr>
                <w:rFonts w:eastAsia="仿宋" w:cs="Times New Roman"/>
                <w:color w:val="000000"/>
                <w:sz w:val="32"/>
                <w:szCs w:val="32"/>
              </w:rPr>
            </w:pPr>
            <w:r w:rsidRPr="008779C9">
              <w:rPr>
                <w:rFonts w:eastAsia="仿宋" w:cs="Times New Roman"/>
                <w:color w:val="000000"/>
                <w:sz w:val="32"/>
                <w:szCs w:val="32"/>
              </w:rPr>
              <w:t>联系邮箱：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54AC6E" w14:textId="77777777" w:rsidR="004B3D89" w:rsidRPr="008779C9" w:rsidRDefault="004B3D89">
            <w:pPr>
              <w:tabs>
                <w:tab w:val="left" w:pos="2100"/>
                <w:tab w:val="right" w:pos="6720"/>
                <w:tab w:val="left" w:pos="7350"/>
              </w:tabs>
              <w:spacing w:line="480" w:lineRule="exact"/>
              <w:jc w:val="center"/>
              <w:rPr>
                <w:rFonts w:eastAsia="仿宋" w:cs="Times New Roman"/>
                <w:sz w:val="28"/>
                <w:szCs w:val="28"/>
              </w:rPr>
            </w:pPr>
          </w:p>
        </w:tc>
      </w:tr>
      <w:tr w:rsidR="004B3D89" w:rsidRPr="008779C9" w14:paraId="2DC6023A" w14:textId="77777777">
        <w:trPr>
          <w:jc w:val="center"/>
        </w:trPr>
        <w:tc>
          <w:tcPr>
            <w:tcW w:w="1980" w:type="dxa"/>
            <w:vAlign w:val="bottom"/>
          </w:tcPr>
          <w:p w14:paraId="728FB22C" w14:textId="77777777" w:rsidR="004B3D89" w:rsidRPr="008779C9" w:rsidRDefault="006F01CB">
            <w:pPr>
              <w:tabs>
                <w:tab w:val="left" w:pos="2100"/>
                <w:tab w:val="right" w:pos="6720"/>
                <w:tab w:val="left" w:pos="7350"/>
              </w:tabs>
              <w:spacing w:beforeLines="100" w:before="408" w:line="480" w:lineRule="exact"/>
              <w:rPr>
                <w:rFonts w:eastAsia="仿宋" w:cs="Times New Roman"/>
                <w:color w:val="000000"/>
                <w:sz w:val="32"/>
                <w:szCs w:val="32"/>
              </w:rPr>
            </w:pPr>
            <w:r w:rsidRPr="008779C9">
              <w:rPr>
                <w:rFonts w:eastAsia="仿宋" w:cs="Times New Roman"/>
                <w:color w:val="000000"/>
                <w:sz w:val="32"/>
                <w:szCs w:val="32"/>
              </w:rPr>
              <w:t>成果形式：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B32CB0" w14:textId="77777777" w:rsidR="004B3D89" w:rsidRPr="008779C9" w:rsidRDefault="004B3D89">
            <w:pPr>
              <w:tabs>
                <w:tab w:val="left" w:pos="2100"/>
                <w:tab w:val="right" w:pos="6720"/>
                <w:tab w:val="left" w:pos="7350"/>
              </w:tabs>
              <w:spacing w:line="480" w:lineRule="exact"/>
              <w:jc w:val="center"/>
              <w:rPr>
                <w:rFonts w:eastAsia="仿宋" w:cs="Times New Roman"/>
                <w:sz w:val="28"/>
                <w:szCs w:val="28"/>
              </w:rPr>
            </w:pPr>
          </w:p>
        </w:tc>
      </w:tr>
      <w:tr w:rsidR="004B3D89" w:rsidRPr="008779C9" w14:paraId="5EFD34FB" w14:textId="77777777">
        <w:trPr>
          <w:jc w:val="center"/>
        </w:trPr>
        <w:tc>
          <w:tcPr>
            <w:tcW w:w="1980" w:type="dxa"/>
            <w:vAlign w:val="bottom"/>
          </w:tcPr>
          <w:p w14:paraId="20503DF1" w14:textId="77777777" w:rsidR="004B3D89" w:rsidRPr="008779C9" w:rsidRDefault="006F01CB">
            <w:pPr>
              <w:tabs>
                <w:tab w:val="left" w:pos="2100"/>
                <w:tab w:val="right" w:pos="6720"/>
                <w:tab w:val="left" w:pos="7350"/>
              </w:tabs>
              <w:spacing w:beforeLines="100" w:before="408" w:line="480" w:lineRule="exact"/>
              <w:rPr>
                <w:rFonts w:eastAsia="仿宋" w:cs="Times New Roman"/>
                <w:color w:val="000000"/>
                <w:sz w:val="32"/>
                <w:szCs w:val="32"/>
              </w:rPr>
            </w:pPr>
            <w:r w:rsidRPr="008779C9">
              <w:rPr>
                <w:rFonts w:eastAsia="仿宋" w:cs="Times New Roman"/>
                <w:color w:val="000000"/>
                <w:sz w:val="32"/>
                <w:szCs w:val="32"/>
              </w:rPr>
              <w:t>结题日期：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651C58" w14:textId="77777777" w:rsidR="004B3D89" w:rsidRPr="008779C9" w:rsidRDefault="004B3D89">
            <w:pPr>
              <w:tabs>
                <w:tab w:val="left" w:pos="2100"/>
                <w:tab w:val="right" w:pos="6720"/>
                <w:tab w:val="left" w:pos="7350"/>
              </w:tabs>
              <w:spacing w:line="480" w:lineRule="exact"/>
              <w:jc w:val="center"/>
              <w:rPr>
                <w:rFonts w:eastAsia="仿宋" w:cs="Times New Roman"/>
                <w:sz w:val="28"/>
                <w:szCs w:val="28"/>
              </w:rPr>
            </w:pPr>
          </w:p>
        </w:tc>
      </w:tr>
    </w:tbl>
    <w:p w14:paraId="32E6794B" w14:textId="77777777" w:rsidR="004B3D89" w:rsidRPr="008779C9" w:rsidRDefault="004B3D89">
      <w:pPr>
        <w:ind w:firstLineChars="303" w:firstLine="848"/>
        <w:jc w:val="left"/>
        <w:rPr>
          <w:rFonts w:eastAsia="仿宋" w:cs="Times New Roman"/>
          <w:bCs/>
          <w:sz w:val="28"/>
        </w:rPr>
      </w:pPr>
    </w:p>
    <w:p w14:paraId="4EC8129A" w14:textId="77777777" w:rsidR="004B3D89" w:rsidRPr="008779C9" w:rsidRDefault="004B3D89">
      <w:pPr>
        <w:ind w:firstLineChars="303" w:firstLine="848"/>
        <w:jc w:val="left"/>
        <w:rPr>
          <w:rFonts w:eastAsia="仿宋" w:cs="Times New Roman"/>
          <w:bCs/>
          <w:sz w:val="28"/>
        </w:rPr>
      </w:pPr>
    </w:p>
    <w:p w14:paraId="6C7E8E69" w14:textId="77777777" w:rsidR="004B3D89" w:rsidRPr="008779C9" w:rsidRDefault="004B3D89">
      <w:pPr>
        <w:ind w:firstLineChars="303" w:firstLine="848"/>
        <w:jc w:val="left"/>
        <w:rPr>
          <w:rFonts w:eastAsia="仿宋" w:cs="Times New Roman"/>
          <w:bCs/>
          <w:sz w:val="28"/>
        </w:rPr>
      </w:pPr>
    </w:p>
    <w:p w14:paraId="4E2A44A2" w14:textId="77777777" w:rsidR="004B3D89" w:rsidRPr="008779C9" w:rsidRDefault="006F01CB">
      <w:pPr>
        <w:jc w:val="left"/>
        <w:rPr>
          <w:rFonts w:eastAsia="仿宋" w:cs="Times New Roman"/>
          <w:bCs/>
          <w:sz w:val="32"/>
        </w:rPr>
      </w:pPr>
      <w:r w:rsidRPr="008779C9">
        <w:rPr>
          <w:rFonts w:eastAsia="仿宋" w:cs="Times New Roman"/>
          <w:bCs/>
          <w:sz w:val="32"/>
        </w:rPr>
        <w:br w:type="page"/>
      </w:r>
    </w:p>
    <w:p w14:paraId="4697E9AC" w14:textId="77777777" w:rsidR="004B3D89" w:rsidRPr="008779C9" w:rsidRDefault="004B3D89">
      <w:pPr>
        <w:jc w:val="left"/>
        <w:rPr>
          <w:rFonts w:eastAsia="仿宋" w:cs="Times New Roman"/>
          <w:bCs/>
          <w:sz w:val="32"/>
        </w:rPr>
      </w:pPr>
    </w:p>
    <w:p w14:paraId="4CEC37C3" w14:textId="77777777" w:rsidR="004B3D89" w:rsidRPr="008779C9" w:rsidRDefault="006F01CB">
      <w:pPr>
        <w:pStyle w:val="12"/>
        <w:rPr>
          <w:rFonts w:eastAsia="方正小标宋简体"/>
        </w:rPr>
      </w:pPr>
      <w:r w:rsidRPr="008779C9">
        <w:rPr>
          <w:rFonts w:eastAsia="方正小标宋简体"/>
        </w:rPr>
        <w:t>填表说明</w:t>
      </w:r>
    </w:p>
    <w:p w14:paraId="1D240A3C" w14:textId="77777777" w:rsidR="004B3D89" w:rsidRPr="008779C9" w:rsidRDefault="004B3D89">
      <w:pPr>
        <w:rPr>
          <w:rFonts w:eastAsia="仿宋" w:cs="Times New Roman"/>
          <w:color w:val="333333"/>
          <w:spacing w:val="15"/>
          <w:kern w:val="0"/>
          <w:sz w:val="28"/>
          <w:szCs w:val="28"/>
        </w:rPr>
      </w:pPr>
    </w:p>
    <w:p w14:paraId="0AA963D6" w14:textId="77777777" w:rsidR="004B3D89" w:rsidRPr="008779C9" w:rsidRDefault="006F01CB">
      <w:pPr>
        <w:ind w:firstLineChars="200" w:firstLine="620"/>
        <w:rPr>
          <w:rFonts w:eastAsia="仿宋" w:cs="Times New Roman"/>
          <w:color w:val="333333"/>
          <w:spacing w:val="15"/>
          <w:kern w:val="0"/>
          <w:sz w:val="28"/>
          <w:szCs w:val="28"/>
        </w:rPr>
      </w:pPr>
      <w:r w:rsidRPr="008779C9">
        <w:rPr>
          <w:rFonts w:eastAsia="仿宋" w:cs="Times New Roman"/>
          <w:color w:val="333333"/>
          <w:spacing w:val="15"/>
          <w:kern w:val="0"/>
          <w:sz w:val="28"/>
          <w:szCs w:val="28"/>
        </w:rPr>
        <w:t>1.</w:t>
      </w:r>
      <w:r w:rsidRPr="008779C9">
        <w:rPr>
          <w:rFonts w:eastAsia="仿宋" w:cs="Times New Roman"/>
          <w:color w:val="333333"/>
          <w:spacing w:val="15"/>
          <w:kern w:val="0"/>
          <w:sz w:val="28"/>
          <w:szCs w:val="28"/>
        </w:rPr>
        <w:t>本报告书所列各项内容均需认真如实填写。</w:t>
      </w:r>
    </w:p>
    <w:p w14:paraId="1F67B986" w14:textId="77777777" w:rsidR="004B3D89" w:rsidRPr="008779C9" w:rsidRDefault="006F01CB">
      <w:pPr>
        <w:ind w:firstLineChars="200" w:firstLine="620"/>
        <w:rPr>
          <w:rFonts w:eastAsia="仿宋" w:cs="Times New Roman"/>
          <w:spacing w:val="15"/>
          <w:kern w:val="0"/>
          <w:sz w:val="28"/>
          <w:szCs w:val="28"/>
        </w:rPr>
      </w:pPr>
      <w:r w:rsidRPr="008779C9">
        <w:rPr>
          <w:rFonts w:eastAsia="仿宋" w:cs="Times New Roman"/>
          <w:spacing w:val="15"/>
          <w:kern w:val="0"/>
          <w:sz w:val="28"/>
          <w:szCs w:val="28"/>
        </w:rPr>
        <w:t>2.</w:t>
      </w:r>
      <w:r w:rsidRPr="008779C9">
        <w:rPr>
          <w:rFonts w:eastAsia="仿宋" w:cs="Times New Roman"/>
          <w:b/>
          <w:bCs/>
          <w:spacing w:val="15"/>
          <w:kern w:val="0"/>
          <w:sz w:val="28"/>
          <w:szCs w:val="28"/>
        </w:rPr>
        <w:t>课题负责人如有变动</w:t>
      </w:r>
      <w:r w:rsidRPr="008779C9">
        <w:rPr>
          <w:rFonts w:eastAsia="仿宋" w:cs="Times New Roman"/>
          <w:spacing w:val="15"/>
          <w:kern w:val="0"/>
          <w:sz w:val="28"/>
          <w:szCs w:val="28"/>
        </w:rPr>
        <w:t>，需由立项课题负责人和所在单位</w:t>
      </w:r>
      <w:r w:rsidRPr="008779C9">
        <w:rPr>
          <w:rFonts w:eastAsia="仿宋" w:cs="Times New Roman"/>
          <w:b/>
          <w:bCs/>
          <w:spacing w:val="15"/>
          <w:kern w:val="0"/>
          <w:sz w:val="28"/>
          <w:szCs w:val="28"/>
        </w:rPr>
        <w:t>提交变更课题负责人证明</w:t>
      </w:r>
      <w:r w:rsidRPr="008779C9">
        <w:rPr>
          <w:rFonts w:eastAsia="仿宋" w:cs="Times New Roman"/>
          <w:spacing w:val="15"/>
          <w:kern w:val="0"/>
          <w:sz w:val="28"/>
          <w:szCs w:val="28"/>
        </w:rPr>
        <w:t>。课题如有其他情况变动，请课题负责人向所在单位提交变更说明，并报送中国教育后勤协会。</w:t>
      </w:r>
    </w:p>
    <w:p w14:paraId="694506AB" w14:textId="77777777" w:rsidR="004B3D89" w:rsidRPr="008779C9" w:rsidRDefault="006F01CB">
      <w:pPr>
        <w:ind w:firstLineChars="200" w:firstLine="620"/>
        <w:rPr>
          <w:rFonts w:eastAsia="仿宋" w:cs="Times New Roman"/>
          <w:color w:val="333333"/>
          <w:spacing w:val="15"/>
          <w:kern w:val="0"/>
          <w:sz w:val="28"/>
          <w:szCs w:val="28"/>
        </w:rPr>
      </w:pPr>
      <w:r w:rsidRPr="008779C9">
        <w:rPr>
          <w:rFonts w:eastAsia="仿宋" w:cs="Times New Roman"/>
          <w:color w:val="333333"/>
          <w:spacing w:val="15"/>
          <w:kern w:val="0"/>
          <w:sz w:val="28"/>
          <w:szCs w:val="28"/>
        </w:rPr>
        <w:t>3.</w:t>
      </w:r>
      <w:r w:rsidRPr="008779C9">
        <w:rPr>
          <w:rFonts w:eastAsia="仿宋" w:cs="Times New Roman"/>
          <w:color w:val="333333"/>
          <w:spacing w:val="15"/>
          <w:kern w:val="0"/>
          <w:sz w:val="28"/>
          <w:szCs w:val="28"/>
        </w:rPr>
        <w:t>研究成果形式包括研究报告、论文、编著、专著等。</w:t>
      </w:r>
    </w:p>
    <w:p w14:paraId="181DC8C8" w14:textId="77777777" w:rsidR="004B3D89" w:rsidRPr="008779C9" w:rsidRDefault="006F01CB">
      <w:pPr>
        <w:ind w:firstLineChars="200" w:firstLine="620"/>
        <w:rPr>
          <w:rFonts w:eastAsia="仿宋" w:cs="Times New Roman"/>
          <w:spacing w:val="15"/>
          <w:kern w:val="0"/>
          <w:sz w:val="28"/>
          <w:szCs w:val="28"/>
        </w:rPr>
      </w:pPr>
      <w:r w:rsidRPr="008779C9">
        <w:rPr>
          <w:rFonts w:eastAsia="仿宋" w:cs="Times New Roman"/>
          <w:spacing w:val="15"/>
          <w:kern w:val="0"/>
          <w:sz w:val="28"/>
          <w:szCs w:val="28"/>
        </w:rPr>
        <w:t>4.</w:t>
      </w:r>
      <w:r w:rsidRPr="008779C9">
        <w:rPr>
          <w:rFonts w:eastAsia="仿宋" w:cs="Times New Roman"/>
          <w:spacing w:val="15"/>
          <w:kern w:val="0"/>
          <w:sz w:val="28"/>
          <w:szCs w:val="28"/>
        </w:rPr>
        <w:t>此</w:t>
      </w:r>
      <w:r w:rsidRPr="008779C9">
        <w:rPr>
          <w:rFonts w:eastAsia="仿宋" w:cs="Times New Roman"/>
          <w:b/>
          <w:bCs/>
          <w:spacing w:val="15"/>
          <w:kern w:val="0"/>
          <w:sz w:val="28"/>
          <w:szCs w:val="28"/>
        </w:rPr>
        <w:t>结题报告书</w:t>
      </w:r>
      <w:r w:rsidRPr="008779C9">
        <w:rPr>
          <w:rFonts w:eastAsia="仿宋" w:cs="Times New Roman"/>
          <w:spacing w:val="15"/>
          <w:kern w:val="0"/>
          <w:sz w:val="28"/>
          <w:szCs w:val="28"/>
        </w:rPr>
        <w:t>与</w:t>
      </w:r>
      <w:r w:rsidRPr="008779C9">
        <w:rPr>
          <w:rFonts w:eastAsia="仿宋" w:cs="Times New Roman"/>
          <w:b/>
          <w:bCs/>
          <w:spacing w:val="15"/>
          <w:kern w:val="0"/>
          <w:sz w:val="28"/>
          <w:szCs w:val="28"/>
        </w:rPr>
        <w:t>研究成果</w:t>
      </w:r>
      <w:r w:rsidRPr="008779C9">
        <w:rPr>
          <w:rFonts w:eastAsia="仿宋" w:cs="Times New Roman"/>
          <w:spacing w:val="15"/>
          <w:kern w:val="0"/>
          <w:sz w:val="28"/>
          <w:szCs w:val="28"/>
        </w:rPr>
        <w:t>同为申报结题的必备材料。</w:t>
      </w:r>
    </w:p>
    <w:p w14:paraId="49AC6165" w14:textId="77777777" w:rsidR="004B3D89" w:rsidRPr="008779C9" w:rsidRDefault="006F01CB">
      <w:pPr>
        <w:ind w:firstLineChars="200" w:firstLine="620"/>
        <w:rPr>
          <w:rFonts w:eastAsia="仿宋" w:cs="Times New Roman"/>
          <w:color w:val="333333"/>
          <w:spacing w:val="15"/>
          <w:kern w:val="0"/>
          <w:sz w:val="28"/>
          <w:szCs w:val="28"/>
        </w:rPr>
      </w:pPr>
      <w:r w:rsidRPr="008779C9">
        <w:rPr>
          <w:rFonts w:eastAsia="仿宋" w:cs="Times New Roman"/>
          <w:color w:val="333333"/>
          <w:spacing w:val="15"/>
          <w:kern w:val="0"/>
          <w:sz w:val="28"/>
          <w:szCs w:val="28"/>
        </w:rPr>
        <w:t>5.</w:t>
      </w:r>
      <w:r w:rsidRPr="008779C9">
        <w:rPr>
          <w:rFonts w:eastAsia="仿宋" w:cs="Times New Roman"/>
          <w:color w:val="333333"/>
          <w:spacing w:val="15"/>
          <w:kern w:val="0"/>
          <w:sz w:val="28"/>
          <w:szCs w:val="28"/>
        </w:rPr>
        <w:t>结题报告书所设栏目，如不够填写可适当扩展或另附材料。</w:t>
      </w:r>
    </w:p>
    <w:p w14:paraId="7F62B596" w14:textId="1D23CF85" w:rsidR="0005272E" w:rsidRPr="008779C9" w:rsidRDefault="0005272E" w:rsidP="0005272E">
      <w:pPr>
        <w:ind w:firstLineChars="200" w:firstLine="600"/>
        <w:rPr>
          <w:rFonts w:cs="Times New Roman"/>
          <w:noProof/>
        </w:rPr>
      </w:pPr>
      <w:r w:rsidRPr="008779C9">
        <w:rPr>
          <w:rFonts w:cs="Times New Roman"/>
          <w:noProof/>
        </w:rPr>
        <w:drawing>
          <wp:anchor distT="0" distB="0" distL="114300" distR="114300" simplePos="0" relativeHeight="251659264" behindDoc="0" locked="0" layoutInCell="1" allowOverlap="1" wp14:anchorId="6D27011C" wp14:editId="4DC4B6CA">
            <wp:simplePos x="0" y="0"/>
            <wp:positionH relativeFrom="column">
              <wp:posOffset>1774825</wp:posOffset>
            </wp:positionH>
            <wp:positionV relativeFrom="paragraph">
              <wp:posOffset>1445315</wp:posOffset>
            </wp:positionV>
            <wp:extent cx="1774825" cy="2059305"/>
            <wp:effectExtent l="0" t="0" r="0" b="0"/>
            <wp:wrapTopAndBottom/>
            <wp:docPr id="6288581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23" t="4146" r="4566" b="38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825" cy="205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F01CB" w:rsidRPr="008779C9">
        <w:rPr>
          <w:rFonts w:eastAsia="仿宋" w:cs="Times New Roman"/>
          <w:spacing w:val="15"/>
          <w:kern w:val="0"/>
          <w:sz w:val="28"/>
          <w:szCs w:val="28"/>
        </w:rPr>
        <w:t>6.</w:t>
      </w:r>
      <w:r w:rsidR="006F01CB" w:rsidRPr="008779C9">
        <w:rPr>
          <w:rFonts w:eastAsia="仿宋" w:cs="Times New Roman"/>
          <w:spacing w:val="15"/>
          <w:kern w:val="0"/>
          <w:sz w:val="28"/>
          <w:szCs w:val="28"/>
        </w:rPr>
        <w:t>申报结题需提交电子版</w:t>
      </w:r>
      <w:r w:rsidRPr="008779C9">
        <w:rPr>
          <w:rFonts w:eastAsia="仿宋" w:cs="Times New Roman"/>
          <w:b/>
          <w:bCs/>
          <w:spacing w:val="15"/>
          <w:kern w:val="0"/>
          <w:sz w:val="28"/>
          <w:szCs w:val="28"/>
        </w:rPr>
        <w:t>结题报告书（</w:t>
      </w:r>
      <w:r w:rsidRPr="008779C9">
        <w:rPr>
          <w:rFonts w:eastAsia="仿宋" w:cs="Times New Roman"/>
          <w:b/>
          <w:bCs/>
          <w:spacing w:val="15"/>
          <w:kern w:val="0"/>
          <w:sz w:val="28"/>
          <w:szCs w:val="28"/>
        </w:rPr>
        <w:t>Word</w:t>
      </w:r>
      <w:r w:rsidRPr="008779C9">
        <w:rPr>
          <w:rFonts w:eastAsia="仿宋" w:cs="Times New Roman"/>
          <w:b/>
          <w:bCs/>
          <w:spacing w:val="15"/>
          <w:kern w:val="0"/>
          <w:sz w:val="28"/>
          <w:szCs w:val="28"/>
        </w:rPr>
        <w:t>版以及盖章扫描</w:t>
      </w:r>
      <w:r w:rsidRPr="008779C9">
        <w:rPr>
          <w:rFonts w:eastAsia="仿宋" w:cs="Times New Roman"/>
          <w:b/>
          <w:bCs/>
          <w:spacing w:val="15"/>
          <w:kern w:val="0"/>
          <w:sz w:val="28"/>
          <w:szCs w:val="28"/>
        </w:rPr>
        <w:t>PDF</w:t>
      </w:r>
      <w:r w:rsidRPr="008779C9">
        <w:rPr>
          <w:rFonts w:eastAsia="仿宋" w:cs="Times New Roman"/>
          <w:b/>
          <w:bCs/>
          <w:spacing w:val="15"/>
          <w:kern w:val="0"/>
          <w:sz w:val="28"/>
          <w:szCs w:val="28"/>
        </w:rPr>
        <w:t>版）、研究成果（</w:t>
      </w:r>
      <w:r w:rsidRPr="008779C9">
        <w:rPr>
          <w:rFonts w:eastAsia="仿宋" w:cs="Times New Roman"/>
          <w:b/>
          <w:bCs/>
          <w:spacing w:val="15"/>
          <w:kern w:val="0"/>
          <w:sz w:val="28"/>
          <w:szCs w:val="28"/>
        </w:rPr>
        <w:t>word</w:t>
      </w:r>
      <w:r w:rsidRPr="008779C9">
        <w:rPr>
          <w:rFonts w:eastAsia="仿宋" w:cs="Times New Roman"/>
          <w:b/>
          <w:bCs/>
          <w:spacing w:val="15"/>
          <w:kern w:val="0"/>
          <w:sz w:val="28"/>
          <w:szCs w:val="28"/>
        </w:rPr>
        <w:t>和</w:t>
      </w:r>
      <w:r w:rsidRPr="008779C9">
        <w:rPr>
          <w:rFonts w:eastAsia="仿宋" w:cs="Times New Roman"/>
          <w:b/>
          <w:bCs/>
          <w:spacing w:val="15"/>
          <w:kern w:val="0"/>
          <w:sz w:val="28"/>
          <w:szCs w:val="28"/>
        </w:rPr>
        <w:t>PDF</w:t>
      </w:r>
      <w:r w:rsidRPr="008779C9">
        <w:rPr>
          <w:rFonts w:eastAsia="仿宋" w:cs="Times New Roman"/>
          <w:b/>
          <w:bCs/>
          <w:spacing w:val="15"/>
          <w:kern w:val="0"/>
          <w:sz w:val="28"/>
          <w:szCs w:val="28"/>
        </w:rPr>
        <w:t>版）、研究成果介绍（</w:t>
      </w:r>
      <w:r w:rsidRPr="008779C9">
        <w:rPr>
          <w:rFonts w:eastAsia="仿宋" w:cs="Times New Roman"/>
          <w:b/>
          <w:bCs/>
          <w:spacing w:val="15"/>
          <w:kern w:val="0"/>
          <w:sz w:val="28"/>
          <w:szCs w:val="28"/>
        </w:rPr>
        <w:t>Word</w:t>
      </w:r>
      <w:r w:rsidRPr="008779C9">
        <w:rPr>
          <w:rFonts w:eastAsia="仿宋" w:cs="Times New Roman"/>
          <w:b/>
          <w:bCs/>
          <w:spacing w:val="15"/>
          <w:kern w:val="0"/>
          <w:sz w:val="28"/>
          <w:szCs w:val="28"/>
        </w:rPr>
        <w:t>和</w:t>
      </w:r>
      <w:r w:rsidRPr="008779C9">
        <w:rPr>
          <w:rFonts w:eastAsia="仿宋" w:cs="Times New Roman"/>
          <w:b/>
          <w:bCs/>
          <w:spacing w:val="15"/>
          <w:kern w:val="0"/>
          <w:sz w:val="28"/>
          <w:szCs w:val="28"/>
        </w:rPr>
        <w:t>PDF</w:t>
      </w:r>
      <w:r w:rsidRPr="008779C9">
        <w:rPr>
          <w:rFonts w:eastAsia="仿宋" w:cs="Times New Roman"/>
          <w:b/>
          <w:bCs/>
          <w:spacing w:val="15"/>
          <w:kern w:val="0"/>
          <w:sz w:val="28"/>
          <w:szCs w:val="28"/>
        </w:rPr>
        <w:t>版）、论文或者用稿通知，</w:t>
      </w:r>
      <w:r w:rsidRPr="008779C9">
        <w:rPr>
          <w:rFonts w:eastAsia="仿宋" w:cs="Times New Roman"/>
          <w:spacing w:val="15"/>
          <w:kern w:val="0"/>
          <w:sz w:val="28"/>
          <w:szCs w:val="28"/>
        </w:rPr>
        <w:t>扫码填写相关信息并完成线上提交</w:t>
      </w:r>
      <w:r w:rsidRPr="008779C9">
        <w:rPr>
          <w:rFonts w:cs="Times New Roman"/>
          <w:noProof/>
        </w:rPr>
        <w:t>。</w:t>
      </w:r>
    </w:p>
    <w:p w14:paraId="200EE44E" w14:textId="77777777" w:rsidR="004B3D89" w:rsidRPr="008779C9" w:rsidRDefault="006F01CB">
      <w:pPr>
        <w:ind w:firstLineChars="200" w:firstLine="620"/>
        <w:rPr>
          <w:rFonts w:eastAsia="仿宋" w:cs="Times New Roman"/>
          <w:szCs w:val="30"/>
        </w:rPr>
      </w:pPr>
      <w:r w:rsidRPr="008779C9">
        <w:rPr>
          <w:rFonts w:eastAsia="仿宋" w:cs="Times New Roman"/>
          <w:color w:val="333333"/>
          <w:spacing w:val="15"/>
          <w:kern w:val="0"/>
          <w:sz w:val="28"/>
          <w:szCs w:val="28"/>
        </w:rPr>
        <w:t>7.</w:t>
      </w:r>
      <w:r w:rsidRPr="008779C9">
        <w:rPr>
          <w:rFonts w:eastAsia="仿宋" w:cs="Times New Roman"/>
          <w:color w:val="333333"/>
          <w:spacing w:val="15"/>
          <w:kern w:val="0"/>
          <w:sz w:val="28"/>
          <w:szCs w:val="28"/>
        </w:rPr>
        <w:t>协会后勤研究院将组织专家对课题成果进行</w:t>
      </w:r>
      <w:r w:rsidRPr="008779C9">
        <w:rPr>
          <w:rFonts w:eastAsia="仿宋" w:cs="Times New Roman"/>
          <w:b/>
          <w:bCs/>
          <w:color w:val="333333"/>
          <w:spacing w:val="15"/>
          <w:kern w:val="0"/>
          <w:sz w:val="28"/>
          <w:szCs w:val="28"/>
        </w:rPr>
        <w:t>统一评审</w:t>
      </w:r>
      <w:r w:rsidRPr="008779C9">
        <w:rPr>
          <w:rFonts w:eastAsia="仿宋" w:cs="Times New Roman"/>
          <w:color w:val="333333"/>
          <w:spacing w:val="15"/>
          <w:kern w:val="0"/>
          <w:sz w:val="28"/>
          <w:szCs w:val="28"/>
        </w:rPr>
        <w:t>，评审结果将发送到所填的</w:t>
      </w:r>
      <w:r w:rsidRPr="008779C9">
        <w:rPr>
          <w:rFonts w:eastAsia="仿宋" w:cs="Times New Roman"/>
          <w:b/>
          <w:bCs/>
          <w:spacing w:val="15"/>
          <w:kern w:val="0"/>
          <w:sz w:val="28"/>
          <w:szCs w:val="28"/>
        </w:rPr>
        <w:t>联系邮箱（请填写常用邮箱）</w:t>
      </w:r>
      <w:r w:rsidRPr="008779C9">
        <w:rPr>
          <w:rFonts w:eastAsia="仿宋" w:cs="Times New Roman"/>
          <w:spacing w:val="15"/>
          <w:kern w:val="0"/>
          <w:sz w:val="28"/>
          <w:szCs w:val="28"/>
        </w:rPr>
        <w:t>。</w:t>
      </w:r>
      <w:r w:rsidRPr="008779C9">
        <w:rPr>
          <w:rFonts w:eastAsia="仿宋" w:cs="Times New Roman"/>
          <w:color w:val="333333"/>
          <w:spacing w:val="15"/>
          <w:kern w:val="0"/>
          <w:sz w:val="28"/>
          <w:szCs w:val="28"/>
        </w:rPr>
        <w:t>通过专家评审的，将颁发结题证书。</w:t>
      </w:r>
    </w:p>
    <w:p w14:paraId="76595482" w14:textId="77777777" w:rsidR="004B3D89" w:rsidRPr="008779C9" w:rsidRDefault="006F01CB">
      <w:pPr>
        <w:jc w:val="center"/>
        <w:rPr>
          <w:rFonts w:eastAsia="黑体" w:cs="Times New Roman"/>
          <w:sz w:val="36"/>
          <w:szCs w:val="36"/>
        </w:rPr>
      </w:pPr>
      <w:r w:rsidRPr="008779C9">
        <w:rPr>
          <w:rFonts w:eastAsia="仿宋" w:cs="Times New Roman"/>
          <w:sz w:val="44"/>
          <w:szCs w:val="44"/>
        </w:rPr>
        <w:br w:type="page"/>
      </w:r>
      <w:r w:rsidRPr="008779C9">
        <w:rPr>
          <w:rFonts w:eastAsia="黑体" w:cs="Times New Roman"/>
          <w:sz w:val="36"/>
          <w:szCs w:val="36"/>
        </w:rPr>
        <w:lastRenderedPageBreak/>
        <w:t>课</w:t>
      </w:r>
      <w:r w:rsidRPr="008779C9">
        <w:rPr>
          <w:rFonts w:eastAsia="黑体" w:cs="Times New Roman"/>
          <w:sz w:val="36"/>
          <w:szCs w:val="36"/>
        </w:rPr>
        <w:t xml:space="preserve"> </w:t>
      </w:r>
      <w:r w:rsidRPr="008779C9">
        <w:rPr>
          <w:rFonts w:eastAsia="黑体" w:cs="Times New Roman"/>
          <w:sz w:val="36"/>
          <w:szCs w:val="36"/>
        </w:rPr>
        <w:t>题</w:t>
      </w:r>
      <w:r w:rsidRPr="008779C9">
        <w:rPr>
          <w:rFonts w:eastAsia="黑体" w:cs="Times New Roman"/>
          <w:sz w:val="36"/>
          <w:szCs w:val="36"/>
        </w:rPr>
        <w:t xml:space="preserve"> </w:t>
      </w:r>
      <w:r w:rsidRPr="008779C9">
        <w:rPr>
          <w:rFonts w:eastAsia="黑体" w:cs="Times New Roman"/>
          <w:sz w:val="36"/>
          <w:szCs w:val="36"/>
        </w:rPr>
        <w:t>基</w:t>
      </w:r>
      <w:r w:rsidRPr="008779C9">
        <w:rPr>
          <w:rFonts w:eastAsia="黑体" w:cs="Times New Roman"/>
          <w:sz w:val="36"/>
          <w:szCs w:val="36"/>
        </w:rPr>
        <w:t xml:space="preserve"> </w:t>
      </w:r>
      <w:r w:rsidRPr="008779C9">
        <w:rPr>
          <w:rFonts w:eastAsia="黑体" w:cs="Times New Roman"/>
          <w:sz w:val="36"/>
          <w:szCs w:val="36"/>
        </w:rPr>
        <w:t>本</w:t>
      </w:r>
      <w:r w:rsidRPr="008779C9">
        <w:rPr>
          <w:rFonts w:eastAsia="黑体" w:cs="Times New Roman"/>
          <w:sz w:val="36"/>
          <w:szCs w:val="36"/>
        </w:rPr>
        <w:t xml:space="preserve"> </w:t>
      </w:r>
      <w:r w:rsidRPr="008779C9">
        <w:rPr>
          <w:rFonts w:eastAsia="黑体" w:cs="Times New Roman"/>
          <w:sz w:val="36"/>
          <w:szCs w:val="36"/>
        </w:rPr>
        <w:t>情</w:t>
      </w:r>
      <w:r w:rsidRPr="008779C9">
        <w:rPr>
          <w:rFonts w:eastAsia="黑体" w:cs="Times New Roman"/>
          <w:sz w:val="36"/>
          <w:szCs w:val="36"/>
        </w:rPr>
        <w:t xml:space="preserve"> </w:t>
      </w:r>
      <w:r w:rsidRPr="008779C9">
        <w:rPr>
          <w:rFonts w:eastAsia="黑体" w:cs="Times New Roman"/>
          <w:sz w:val="36"/>
          <w:szCs w:val="36"/>
        </w:rPr>
        <w:t>况</w:t>
      </w:r>
    </w:p>
    <w:tbl>
      <w:tblPr>
        <w:tblpPr w:leftFromText="180" w:rightFromText="180" w:vertAnchor="text" w:horzAnchor="margin" w:tblpXSpec="center" w:tblpY="75"/>
        <w:tblW w:w="9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"/>
        <w:gridCol w:w="670"/>
        <w:gridCol w:w="1276"/>
        <w:gridCol w:w="567"/>
        <w:gridCol w:w="851"/>
        <w:gridCol w:w="850"/>
        <w:gridCol w:w="425"/>
        <w:gridCol w:w="1276"/>
        <w:gridCol w:w="2241"/>
      </w:tblGrid>
      <w:tr w:rsidR="004B3D89" w:rsidRPr="008779C9" w14:paraId="0924B032" w14:textId="77777777">
        <w:trPr>
          <w:trHeight w:val="680"/>
        </w:trPr>
        <w:tc>
          <w:tcPr>
            <w:tcW w:w="1696" w:type="dxa"/>
            <w:gridSpan w:val="2"/>
            <w:vAlign w:val="center"/>
          </w:tcPr>
          <w:p w14:paraId="5C0BE6B3" w14:textId="77777777" w:rsidR="004B3D89" w:rsidRPr="008779C9" w:rsidRDefault="006F01CB">
            <w:pPr>
              <w:spacing w:line="240" w:lineRule="auto"/>
              <w:jc w:val="center"/>
              <w:rPr>
                <w:rFonts w:eastAsia="仿宋" w:cs="Times New Roman"/>
                <w:sz w:val="24"/>
              </w:rPr>
            </w:pPr>
            <w:r w:rsidRPr="008779C9">
              <w:rPr>
                <w:rFonts w:eastAsia="仿宋" w:cs="Times New Roman"/>
                <w:sz w:val="24"/>
              </w:rPr>
              <w:t>课题名称</w:t>
            </w:r>
          </w:p>
        </w:tc>
        <w:tc>
          <w:tcPr>
            <w:tcW w:w="7486" w:type="dxa"/>
            <w:gridSpan w:val="7"/>
            <w:vAlign w:val="center"/>
          </w:tcPr>
          <w:p w14:paraId="4F9E5B62" w14:textId="77777777" w:rsidR="004B3D89" w:rsidRPr="008779C9" w:rsidRDefault="004B3D89">
            <w:pPr>
              <w:spacing w:line="240" w:lineRule="auto"/>
              <w:jc w:val="center"/>
              <w:rPr>
                <w:rFonts w:eastAsia="仿宋" w:cs="Times New Roman"/>
                <w:sz w:val="24"/>
              </w:rPr>
            </w:pPr>
          </w:p>
        </w:tc>
      </w:tr>
      <w:tr w:rsidR="004B3D89" w:rsidRPr="008779C9" w14:paraId="28E4AE4D" w14:textId="77777777">
        <w:trPr>
          <w:trHeight w:val="680"/>
        </w:trPr>
        <w:tc>
          <w:tcPr>
            <w:tcW w:w="1696" w:type="dxa"/>
            <w:gridSpan w:val="2"/>
            <w:vAlign w:val="center"/>
          </w:tcPr>
          <w:p w14:paraId="5F882FBA" w14:textId="77777777" w:rsidR="004B3D89" w:rsidRPr="008779C9" w:rsidRDefault="006F01CB">
            <w:pPr>
              <w:spacing w:line="240" w:lineRule="auto"/>
              <w:jc w:val="center"/>
              <w:rPr>
                <w:rFonts w:eastAsia="仿宋" w:cs="Times New Roman"/>
                <w:sz w:val="24"/>
              </w:rPr>
            </w:pPr>
            <w:r w:rsidRPr="008779C9">
              <w:rPr>
                <w:rFonts w:eastAsia="仿宋" w:cs="Times New Roman"/>
                <w:sz w:val="24"/>
              </w:rPr>
              <w:t>成果预期形式</w:t>
            </w:r>
          </w:p>
        </w:tc>
        <w:tc>
          <w:tcPr>
            <w:tcW w:w="1276" w:type="dxa"/>
            <w:vAlign w:val="center"/>
          </w:tcPr>
          <w:p w14:paraId="069BC9F1" w14:textId="77777777" w:rsidR="004B3D89" w:rsidRPr="008779C9" w:rsidRDefault="004B3D89">
            <w:pPr>
              <w:spacing w:line="240" w:lineRule="auto"/>
              <w:jc w:val="center"/>
              <w:rPr>
                <w:rFonts w:eastAsia="仿宋" w:cs="Times New Roman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19ECE16" w14:textId="77777777" w:rsidR="004B3D89" w:rsidRPr="008779C9" w:rsidRDefault="006F01CB">
            <w:pPr>
              <w:spacing w:line="240" w:lineRule="auto"/>
              <w:jc w:val="center"/>
              <w:rPr>
                <w:rFonts w:eastAsia="仿宋" w:cs="Times New Roman"/>
                <w:sz w:val="24"/>
              </w:rPr>
            </w:pPr>
            <w:r w:rsidRPr="008779C9">
              <w:rPr>
                <w:rFonts w:eastAsia="仿宋" w:cs="Times New Roman"/>
                <w:sz w:val="24"/>
              </w:rPr>
              <w:t>最终形式</w:t>
            </w:r>
          </w:p>
        </w:tc>
        <w:tc>
          <w:tcPr>
            <w:tcW w:w="1275" w:type="dxa"/>
            <w:gridSpan w:val="2"/>
            <w:vAlign w:val="center"/>
          </w:tcPr>
          <w:p w14:paraId="6454E9EC" w14:textId="77777777" w:rsidR="004B3D89" w:rsidRPr="008779C9" w:rsidRDefault="004B3D89">
            <w:pPr>
              <w:spacing w:line="240" w:lineRule="auto"/>
              <w:jc w:val="center"/>
              <w:rPr>
                <w:rFonts w:eastAsia="仿宋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89EEAF6" w14:textId="77777777" w:rsidR="004B3D89" w:rsidRPr="008779C9" w:rsidRDefault="006F01CB">
            <w:pPr>
              <w:spacing w:line="240" w:lineRule="auto"/>
              <w:jc w:val="center"/>
              <w:rPr>
                <w:rFonts w:eastAsia="仿宋" w:cs="Times New Roman"/>
                <w:sz w:val="24"/>
              </w:rPr>
            </w:pPr>
            <w:r w:rsidRPr="008779C9">
              <w:rPr>
                <w:rFonts w:eastAsia="仿宋" w:cs="Times New Roman"/>
                <w:sz w:val="24"/>
              </w:rPr>
              <w:t>是否发表</w:t>
            </w:r>
          </w:p>
        </w:tc>
        <w:tc>
          <w:tcPr>
            <w:tcW w:w="2241" w:type="dxa"/>
            <w:vAlign w:val="center"/>
          </w:tcPr>
          <w:p w14:paraId="73A8AC3E" w14:textId="77777777" w:rsidR="004B3D89" w:rsidRPr="008779C9" w:rsidRDefault="004B3D89">
            <w:pPr>
              <w:spacing w:line="240" w:lineRule="auto"/>
              <w:jc w:val="center"/>
              <w:rPr>
                <w:rFonts w:eastAsia="仿宋" w:cs="Times New Roman"/>
                <w:sz w:val="24"/>
              </w:rPr>
            </w:pPr>
          </w:p>
        </w:tc>
      </w:tr>
      <w:tr w:rsidR="004B3D89" w:rsidRPr="008779C9" w14:paraId="5A266BE3" w14:textId="77777777">
        <w:trPr>
          <w:trHeight w:val="680"/>
        </w:trPr>
        <w:tc>
          <w:tcPr>
            <w:tcW w:w="1696" w:type="dxa"/>
            <w:gridSpan w:val="2"/>
            <w:vAlign w:val="center"/>
          </w:tcPr>
          <w:p w14:paraId="67FF897A" w14:textId="77777777" w:rsidR="004B3D89" w:rsidRPr="008779C9" w:rsidRDefault="006F01CB">
            <w:pPr>
              <w:spacing w:line="240" w:lineRule="auto"/>
              <w:jc w:val="center"/>
              <w:rPr>
                <w:rFonts w:eastAsia="仿宋" w:cs="Times New Roman"/>
                <w:sz w:val="24"/>
              </w:rPr>
            </w:pPr>
            <w:r w:rsidRPr="008779C9">
              <w:rPr>
                <w:rFonts w:eastAsia="仿宋" w:cs="Times New Roman"/>
                <w:sz w:val="24"/>
              </w:rPr>
              <w:t>课题负责人</w:t>
            </w:r>
          </w:p>
        </w:tc>
        <w:tc>
          <w:tcPr>
            <w:tcW w:w="1276" w:type="dxa"/>
            <w:vAlign w:val="center"/>
          </w:tcPr>
          <w:p w14:paraId="5149EE6D" w14:textId="77777777" w:rsidR="004B3D89" w:rsidRPr="008779C9" w:rsidRDefault="004B3D89">
            <w:pPr>
              <w:spacing w:line="240" w:lineRule="auto"/>
              <w:jc w:val="center"/>
              <w:rPr>
                <w:rFonts w:eastAsia="仿宋" w:cs="Times New Roman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C4CB506" w14:textId="77777777" w:rsidR="004B3D89" w:rsidRPr="008779C9" w:rsidRDefault="006F01CB">
            <w:pPr>
              <w:spacing w:line="240" w:lineRule="auto"/>
              <w:jc w:val="center"/>
              <w:rPr>
                <w:rFonts w:eastAsia="仿宋" w:cs="Times New Roman"/>
                <w:sz w:val="24"/>
              </w:rPr>
            </w:pPr>
            <w:r w:rsidRPr="008779C9">
              <w:rPr>
                <w:rFonts w:eastAsia="仿宋" w:cs="Times New Roman"/>
                <w:sz w:val="24"/>
              </w:rPr>
              <w:t>年龄</w:t>
            </w:r>
          </w:p>
        </w:tc>
        <w:tc>
          <w:tcPr>
            <w:tcW w:w="1275" w:type="dxa"/>
            <w:gridSpan w:val="2"/>
            <w:vAlign w:val="center"/>
          </w:tcPr>
          <w:p w14:paraId="45C97076" w14:textId="77777777" w:rsidR="004B3D89" w:rsidRPr="008779C9" w:rsidRDefault="004B3D89">
            <w:pPr>
              <w:spacing w:line="240" w:lineRule="auto"/>
              <w:jc w:val="center"/>
              <w:rPr>
                <w:rFonts w:eastAsia="仿宋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BEC2B11" w14:textId="77777777" w:rsidR="004B3D89" w:rsidRPr="008779C9" w:rsidRDefault="006F01CB">
            <w:pPr>
              <w:spacing w:line="240" w:lineRule="auto"/>
              <w:jc w:val="center"/>
              <w:rPr>
                <w:rFonts w:eastAsia="仿宋" w:cs="Times New Roman"/>
                <w:sz w:val="24"/>
              </w:rPr>
            </w:pPr>
            <w:r w:rsidRPr="008779C9">
              <w:rPr>
                <w:rFonts w:eastAsia="仿宋" w:cs="Times New Roman"/>
                <w:sz w:val="24"/>
              </w:rPr>
              <w:t>学历</w:t>
            </w:r>
          </w:p>
        </w:tc>
        <w:tc>
          <w:tcPr>
            <w:tcW w:w="2241" w:type="dxa"/>
            <w:vAlign w:val="center"/>
          </w:tcPr>
          <w:p w14:paraId="0E3D20F7" w14:textId="77777777" w:rsidR="004B3D89" w:rsidRPr="008779C9" w:rsidRDefault="004B3D89">
            <w:pPr>
              <w:spacing w:line="240" w:lineRule="auto"/>
              <w:jc w:val="center"/>
              <w:rPr>
                <w:rFonts w:eastAsia="仿宋" w:cs="Times New Roman"/>
                <w:sz w:val="24"/>
              </w:rPr>
            </w:pPr>
          </w:p>
        </w:tc>
      </w:tr>
      <w:tr w:rsidR="004B3D89" w:rsidRPr="008779C9" w14:paraId="442BBF53" w14:textId="77777777">
        <w:trPr>
          <w:trHeight w:val="680"/>
        </w:trPr>
        <w:tc>
          <w:tcPr>
            <w:tcW w:w="1696" w:type="dxa"/>
            <w:gridSpan w:val="2"/>
            <w:vAlign w:val="center"/>
          </w:tcPr>
          <w:p w14:paraId="0F05BA3C" w14:textId="77777777" w:rsidR="004B3D89" w:rsidRPr="008779C9" w:rsidRDefault="006F01CB">
            <w:pPr>
              <w:spacing w:line="240" w:lineRule="auto"/>
              <w:jc w:val="center"/>
              <w:rPr>
                <w:rFonts w:eastAsia="仿宋" w:cs="Times New Roman"/>
                <w:sz w:val="24"/>
              </w:rPr>
            </w:pPr>
            <w:r w:rsidRPr="008779C9">
              <w:rPr>
                <w:rFonts w:eastAsia="仿宋" w:cs="Times New Roman"/>
                <w:sz w:val="24"/>
              </w:rPr>
              <w:t>单位职务</w:t>
            </w:r>
          </w:p>
        </w:tc>
        <w:tc>
          <w:tcPr>
            <w:tcW w:w="3969" w:type="dxa"/>
            <w:gridSpan w:val="5"/>
            <w:vAlign w:val="center"/>
          </w:tcPr>
          <w:p w14:paraId="69C6504F" w14:textId="77777777" w:rsidR="004B3D89" w:rsidRPr="008779C9" w:rsidRDefault="006F01CB">
            <w:pPr>
              <w:spacing w:line="240" w:lineRule="auto"/>
              <w:jc w:val="center"/>
              <w:rPr>
                <w:rFonts w:eastAsia="仿宋" w:cs="Times New Roman"/>
                <w:sz w:val="24"/>
              </w:rPr>
            </w:pPr>
            <w:r w:rsidRPr="008779C9">
              <w:rPr>
                <w:rFonts w:eastAsia="仿宋" w:cs="Times New Roman"/>
                <w:sz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7803CF99" w14:textId="77777777" w:rsidR="004B3D89" w:rsidRPr="008779C9" w:rsidRDefault="006F01CB">
            <w:pPr>
              <w:spacing w:line="240" w:lineRule="auto"/>
              <w:jc w:val="center"/>
              <w:rPr>
                <w:rFonts w:eastAsia="仿宋" w:cs="Times New Roman"/>
                <w:sz w:val="24"/>
              </w:rPr>
            </w:pPr>
            <w:r w:rsidRPr="008779C9">
              <w:rPr>
                <w:rFonts w:eastAsia="仿宋" w:cs="Times New Roman"/>
                <w:sz w:val="24"/>
              </w:rPr>
              <w:t>职称</w:t>
            </w:r>
          </w:p>
        </w:tc>
        <w:tc>
          <w:tcPr>
            <w:tcW w:w="2241" w:type="dxa"/>
            <w:vAlign w:val="center"/>
          </w:tcPr>
          <w:p w14:paraId="454005CF" w14:textId="77777777" w:rsidR="004B3D89" w:rsidRPr="008779C9" w:rsidRDefault="004B3D89">
            <w:pPr>
              <w:spacing w:line="240" w:lineRule="auto"/>
              <w:jc w:val="center"/>
              <w:rPr>
                <w:rFonts w:eastAsia="仿宋" w:cs="Times New Roman"/>
                <w:sz w:val="24"/>
              </w:rPr>
            </w:pPr>
          </w:p>
        </w:tc>
      </w:tr>
      <w:tr w:rsidR="004B3D89" w:rsidRPr="008779C9" w14:paraId="715E9740" w14:textId="77777777">
        <w:trPr>
          <w:trHeight w:val="680"/>
        </w:trPr>
        <w:tc>
          <w:tcPr>
            <w:tcW w:w="1696" w:type="dxa"/>
            <w:gridSpan w:val="2"/>
            <w:vAlign w:val="center"/>
          </w:tcPr>
          <w:p w14:paraId="5D57A6EC" w14:textId="77777777" w:rsidR="004B3D89" w:rsidRPr="008779C9" w:rsidRDefault="006F01CB">
            <w:pPr>
              <w:spacing w:line="240" w:lineRule="auto"/>
              <w:jc w:val="center"/>
              <w:rPr>
                <w:rFonts w:eastAsia="仿宋" w:cs="Times New Roman"/>
                <w:sz w:val="24"/>
              </w:rPr>
            </w:pPr>
            <w:r w:rsidRPr="008779C9">
              <w:rPr>
                <w:rFonts w:eastAsia="仿宋" w:cs="Times New Roman"/>
                <w:sz w:val="24"/>
              </w:rPr>
              <w:t>联系电话</w:t>
            </w:r>
          </w:p>
        </w:tc>
        <w:tc>
          <w:tcPr>
            <w:tcW w:w="2694" w:type="dxa"/>
            <w:gridSpan w:val="3"/>
            <w:vAlign w:val="center"/>
          </w:tcPr>
          <w:p w14:paraId="06AB886D" w14:textId="77777777" w:rsidR="004B3D89" w:rsidRPr="008779C9" w:rsidRDefault="004B3D89">
            <w:pPr>
              <w:spacing w:line="240" w:lineRule="auto"/>
              <w:jc w:val="center"/>
              <w:rPr>
                <w:rFonts w:eastAsia="仿宋" w:cs="Times New Roman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D9D6528" w14:textId="77777777" w:rsidR="004B3D89" w:rsidRPr="008779C9" w:rsidRDefault="006F01CB">
            <w:pPr>
              <w:spacing w:line="240" w:lineRule="auto"/>
              <w:jc w:val="center"/>
              <w:rPr>
                <w:rFonts w:eastAsia="仿宋" w:cs="Times New Roman"/>
                <w:sz w:val="24"/>
              </w:rPr>
            </w:pPr>
            <w:r w:rsidRPr="008779C9">
              <w:rPr>
                <w:rFonts w:eastAsia="仿宋" w:cs="Times New Roman"/>
                <w:sz w:val="24"/>
              </w:rPr>
              <w:t>联系邮箱</w:t>
            </w:r>
          </w:p>
        </w:tc>
        <w:tc>
          <w:tcPr>
            <w:tcW w:w="3517" w:type="dxa"/>
            <w:gridSpan w:val="2"/>
            <w:vAlign w:val="center"/>
          </w:tcPr>
          <w:p w14:paraId="1A3EAC24" w14:textId="77777777" w:rsidR="004B3D89" w:rsidRPr="008779C9" w:rsidRDefault="004B3D89">
            <w:pPr>
              <w:spacing w:line="240" w:lineRule="auto"/>
              <w:jc w:val="center"/>
              <w:rPr>
                <w:rFonts w:eastAsia="仿宋" w:cs="Times New Roman"/>
                <w:sz w:val="24"/>
              </w:rPr>
            </w:pPr>
          </w:p>
        </w:tc>
      </w:tr>
      <w:tr w:rsidR="004B3D89" w:rsidRPr="008779C9" w14:paraId="4A9CEA94" w14:textId="77777777">
        <w:trPr>
          <w:trHeight w:val="680"/>
        </w:trPr>
        <w:tc>
          <w:tcPr>
            <w:tcW w:w="9182" w:type="dxa"/>
            <w:gridSpan w:val="9"/>
            <w:vAlign w:val="center"/>
          </w:tcPr>
          <w:p w14:paraId="54DD589A" w14:textId="77777777" w:rsidR="004B3D89" w:rsidRPr="008779C9" w:rsidRDefault="006F01CB">
            <w:pPr>
              <w:spacing w:line="240" w:lineRule="auto"/>
              <w:jc w:val="left"/>
              <w:rPr>
                <w:rFonts w:eastAsia="仿宋" w:cs="Times New Roman"/>
                <w:sz w:val="24"/>
              </w:rPr>
            </w:pPr>
            <w:r w:rsidRPr="008779C9">
              <w:rPr>
                <w:rFonts w:eastAsia="仿宋" w:cs="Times New Roman"/>
                <w:sz w:val="24"/>
              </w:rPr>
              <w:t>课题组主要成员</w:t>
            </w:r>
          </w:p>
        </w:tc>
      </w:tr>
      <w:tr w:rsidR="004B3D89" w:rsidRPr="008779C9" w14:paraId="7AD66888" w14:textId="77777777">
        <w:trPr>
          <w:trHeight w:val="680"/>
        </w:trPr>
        <w:tc>
          <w:tcPr>
            <w:tcW w:w="1026" w:type="dxa"/>
            <w:vAlign w:val="center"/>
          </w:tcPr>
          <w:p w14:paraId="00E0196B" w14:textId="77777777" w:rsidR="004B3D89" w:rsidRPr="008779C9" w:rsidRDefault="006F01CB">
            <w:pPr>
              <w:spacing w:line="240" w:lineRule="auto"/>
              <w:jc w:val="center"/>
              <w:rPr>
                <w:rFonts w:eastAsia="仿宋" w:cs="Times New Roman"/>
                <w:sz w:val="24"/>
              </w:rPr>
            </w:pPr>
            <w:r w:rsidRPr="008779C9">
              <w:rPr>
                <w:rFonts w:eastAsia="仿宋" w:cs="Times New Roman"/>
                <w:sz w:val="24"/>
              </w:rPr>
              <w:t>姓名</w:t>
            </w:r>
          </w:p>
        </w:tc>
        <w:tc>
          <w:tcPr>
            <w:tcW w:w="2513" w:type="dxa"/>
            <w:gridSpan w:val="3"/>
            <w:vAlign w:val="center"/>
          </w:tcPr>
          <w:p w14:paraId="303BD5B2" w14:textId="77777777" w:rsidR="004B3D89" w:rsidRPr="008779C9" w:rsidRDefault="006F01CB">
            <w:pPr>
              <w:spacing w:line="240" w:lineRule="auto"/>
              <w:jc w:val="center"/>
              <w:rPr>
                <w:rFonts w:eastAsia="仿宋" w:cs="Times New Roman"/>
                <w:sz w:val="24"/>
              </w:rPr>
            </w:pPr>
            <w:r w:rsidRPr="008779C9">
              <w:rPr>
                <w:rFonts w:eastAsia="仿宋" w:cs="Times New Roman"/>
                <w:sz w:val="24"/>
              </w:rPr>
              <w:t>单位职务</w:t>
            </w:r>
          </w:p>
        </w:tc>
        <w:tc>
          <w:tcPr>
            <w:tcW w:w="851" w:type="dxa"/>
            <w:vAlign w:val="center"/>
          </w:tcPr>
          <w:p w14:paraId="0281CD82" w14:textId="77777777" w:rsidR="004B3D89" w:rsidRPr="008779C9" w:rsidRDefault="006F01CB">
            <w:pPr>
              <w:spacing w:line="240" w:lineRule="auto"/>
              <w:jc w:val="center"/>
              <w:rPr>
                <w:rFonts w:eastAsia="仿宋" w:cs="Times New Roman"/>
                <w:sz w:val="24"/>
              </w:rPr>
            </w:pPr>
            <w:r w:rsidRPr="008779C9">
              <w:rPr>
                <w:rFonts w:eastAsia="仿宋" w:cs="Times New Roman"/>
                <w:sz w:val="24"/>
              </w:rPr>
              <w:t>职称</w:t>
            </w:r>
          </w:p>
        </w:tc>
        <w:tc>
          <w:tcPr>
            <w:tcW w:w="850" w:type="dxa"/>
            <w:vAlign w:val="center"/>
          </w:tcPr>
          <w:p w14:paraId="48B5A9EA" w14:textId="77777777" w:rsidR="004B3D89" w:rsidRPr="008779C9" w:rsidRDefault="006F01CB">
            <w:pPr>
              <w:spacing w:line="240" w:lineRule="auto"/>
              <w:jc w:val="center"/>
              <w:rPr>
                <w:rFonts w:eastAsia="仿宋" w:cs="Times New Roman"/>
                <w:sz w:val="24"/>
              </w:rPr>
            </w:pPr>
            <w:r w:rsidRPr="008779C9">
              <w:rPr>
                <w:rFonts w:eastAsia="仿宋" w:cs="Times New Roman"/>
                <w:sz w:val="24"/>
              </w:rPr>
              <w:t>学历</w:t>
            </w:r>
          </w:p>
        </w:tc>
        <w:tc>
          <w:tcPr>
            <w:tcW w:w="1701" w:type="dxa"/>
            <w:gridSpan w:val="2"/>
            <w:vAlign w:val="center"/>
          </w:tcPr>
          <w:p w14:paraId="7C44423F" w14:textId="77777777" w:rsidR="004B3D89" w:rsidRPr="008779C9" w:rsidRDefault="006F01CB">
            <w:pPr>
              <w:spacing w:line="240" w:lineRule="auto"/>
              <w:jc w:val="center"/>
              <w:rPr>
                <w:rFonts w:eastAsia="仿宋" w:cs="Times New Roman"/>
                <w:sz w:val="24"/>
              </w:rPr>
            </w:pPr>
            <w:r w:rsidRPr="008779C9">
              <w:rPr>
                <w:rFonts w:eastAsia="仿宋" w:cs="Times New Roman"/>
                <w:sz w:val="24"/>
              </w:rPr>
              <w:t>联系方式</w:t>
            </w:r>
          </w:p>
        </w:tc>
        <w:tc>
          <w:tcPr>
            <w:tcW w:w="2241" w:type="dxa"/>
            <w:vAlign w:val="center"/>
          </w:tcPr>
          <w:p w14:paraId="61AE67F1" w14:textId="77777777" w:rsidR="004B3D89" w:rsidRPr="008779C9" w:rsidRDefault="006F01CB">
            <w:pPr>
              <w:spacing w:line="240" w:lineRule="auto"/>
              <w:jc w:val="center"/>
              <w:rPr>
                <w:rFonts w:eastAsia="仿宋" w:cs="Times New Roman"/>
                <w:sz w:val="24"/>
              </w:rPr>
            </w:pPr>
            <w:r w:rsidRPr="008779C9">
              <w:rPr>
                <w:rFonts w:eastAsia="仿宋" w:cs="Times New Roman"/>
                <w:sz w:val="24"/>
              </w:rPr>
              <w:t>承担任务</w:t>
            </w:r>
          </w:p>
        </w:tc>
      </w:tr>
      <w:tr w:rsidR="004B3D89" w:rsidRPr="008779C9" w14:paraId="56E87F61" w14:textId="77777777">
        <w:trPr>
          <w:trHeight w:val="680"/>
        </w:trPr>
        <w:tc>
          <w:tcPr>
            <w:tcW w:w="1026" w:type="dxa"/>
            <w:vAlign w:val="center"/>
          </w:tcPr>
          <w:p w14:paraId="0E751D66" w14:textId="77777777" w:rsidR="004B3D89" w:rsidRPr="008779C9" w:rsidRDefault="004B3D89">
            <w:pPr>
              <w:spacing w:line="240" w:lineRule="auto"/>
              <w:jc w:val="center"/>
              <w:rPr>
                <w:rFonts w:eastAsia="仿宋" w:cs="Times New Roman"/>
                <w:sz w:val="24"/>
              </w:rPr>
            </w:pPr>
          </w:p>
        </w:tc>
        <w:tc>
          <w:tcPr>
            <w:tcW w:w="2513" w:type="dxa"/>
            <w:gridSpan w:val="3"/>
            <w:vAlign w:val="center"/>
          </w:tcPr>
          <w:p w14:paraId="3DF58C6D" w14:textId="77777777" w:rsidR="004B3D89" w:rsidRPr="008779C9" w:rsidRDefault="004B3D89">
            <w:pPr>
              <w:spacing w:line="240" w:lineRule="auto"/>
              <w:jc w:val="center"/>
              <w:rPr>
                <w:rFonts w:eastAsia="仿宋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018F82F" w14:textId="77777777" w:rsidR="004B3D89" w:rsidRPr="008779C9" w:rsidRDefault="004B3D89">
            <w:pPr>
              <w:spacing w:line="240" w:lineRule="auto"/>
              <w:jc w:val="center"/>
              <w:rPr>
                <w:rFonts w:eastAsia="仿宋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8F5DA99" w14:textId="77777777" w:rsidR="004B3D89" w:rsidRPr="008779C9" w:rsidRDefault="004B3D89">
            <w:pPr>
              <w:spacing w:line="240" w:lineRule="auto"/>
              <w:jc w:val="center"/>
              <w:rPr>
                <w:rFonts w:eastAsia="仿宋" w:cs="Times New Roman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ACFE9E8" w14:textId="77777777" w:rsidR="004B3D89" w:rsidRPr="008779C9" w:rsidRDefault="004B3D89">
            <w:pPr>
              <w:spacing w:line="240" w:lineRule="auto"/>
              <w:jc w:val="center"/>
              <w:rPr>
                <w:rFonts w:eastAsia="仿宋" w:cs="Times New Roman"/>
                <w:sz w:val="24"/>
              </w:rPr>
            </w:pPr>
          </w:p>
        </w:tc>
        <w:tc>
          <w:tcPr>
            <w:tcW w:w="2241" w:type="dxa"/>
            <w:vAlign w:val="center"/>
          </w:tcPr>
          <w:p w14:paraId="154D70AE" w14:textId="77777777" w:rsidR="004B3D89" w:rsidRPr="008779C9" w:rsidRDefault="004B3D89">
            <w:pPr>
              <w:spacing w:line="240" w:lineRule="auto"/>
              <w:jc w:val="center"/>
              <w:rPr>
                <w:rFonts w:eastAsia="仿宋" w:cs="Times New Roman"/>
                <w:sz w:val="24"/>
              </w:rPr>
            </w:pPr>
          </w:p>
        </w:tc>
      </w:tr>
      <w:tr w:rsidR="004B3D89" w:rsidRPr="008779C9" w14:paraId="42BC94EC" w14:textId="77777777">
        <w:trPr>
          <w:trHeight w:val="680"/>
        </w:trPr>
        <w:tc>
          <w:tcPr>
            <w:tcW w:w="1026" w:type="dxa"/>
            <w:vAlign w:val="center"/>
          </w:tcPr>
          <w:p w14:paraId="306B809C" w14:textId="77777777" w:rsidR="004B3D89" w:rsidRPr="008779C9" w:rsidRDefault="004B3D89">
            <w:pPr>
              <w:spacing w:line="240" w:lineRule="auto"/>
              <w:jc w:val="center"/>
              <w:rPr>
                <w:rFonts w:eastAsia="仿宋" w:cs="Times New Roman"/>
                <w:sz w:val="24"/>
              </w:rPr>
            </w:pPr>
          </w:p>
        </w:tc>
        <w:tc>
          <w:tcPr>
            <w:tcW w:w="2513" w:type="dxa"/>
            <w:gridSpan w:val="3"/>
            <w:vAlign w:val="center"/>
          </w:tcPr>
          <w:p w14:paraId="2731A861" w14:textId="77777777" w:rsidR="004B3D89" w:rsidRPr="008779C9" w:rsidRDefault="004B3D89">
            <w:pPr>
              <w:spacing w:line="240" w:lineRule="auto"/>
              <w:jc w:val="center"/>
              <w:rPr>
                <w:rFonts w:eastAsia="仿宋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715648F" w14:textId="77777777" w:rsidR="004B3D89" w:rsidRPr="008779C9" w:rsidRDefault="004B3D89">
            <w:pPr>
              <w:spacing w:line="240" w:lineRule="auto"/>
              <w:jc w:val="center"/>
              <w:rPr>
                <w:rFonts w:eastAsia="仿宋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ABF9B30" w14:textId="77777777" w:rsidR="004B3D89" w:rsidRPr="008779C9" w:rsidRDefault="004B3D89">
            <w:pPr>
              <w:spacing w:line="240" w:lineRule="auto"/>
              <w:jc w:val="center"/>
              <w:rPr>
                <w:rFonts w:eastAsia="仿宋" w:cs="Times New Roman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3B16717" w14:textId="77777777" w:rsidR="004B3D89" w:rsidRPr="008779C9" w:rsidRDefault="004B3D89">
            <w:pPr>
              <w:spacing w:line="240" w:lineRule="auto"/>
              <w:jc w:val="center"/>
              <w:rPr>
                <w:rFonts w:eastAsia="仿宋" w:cs="Times New Roman"/>
                <w:sz w:val="24"/>
              </w:rPr>
            </w:pPr>
          </w:p>
        </w:tc>
        <w:tc>
          <w:tcPr>
            <w:tcW w:w="2241" w:type="dxa"/>
            <w:vAlign w:val="center"/>
          </w:tcPr>
          <w:p w14:paraId="37CCB15A" w14:textId="77777777" w:rsidR="004B3D89" w:rsidRPr="008779C9" w:rsidRDefault="004B3D89">
            <w:pPr>
              <w:spacing w:line="240" w:lineRule="auto"/>
              <w:jc w:val="center"/>
              <w:rPr>
                <w:rFonts w:eastAsia="仿宋" w:cs="Times New Roman"/>
                <w:sz w:val="24"/>
              </w:rPr>
            </w:pPr>
          </w:p>
        </w:tc>
      </w:tr>
      <w:tr w:rsidR="004B3D89" w:rsidRPr="008779C9" w14:paraId="12703DB8" w14:textId="77777777">
        <w:trPr>
          <w:trHeight w:val="680"/>
        </w:trPr>
        <w:tc>
          <w:tcPr>
            <w:tcW w:w="1026" w:type="dxa"/>
            <w:vAlign w:val="center"/>
          </w:tcPr>
          <w:p w14:paraId="57AA09A9" w14:textId="77777777" w:rsidR="004B3D89" w:rsidRPr="008779C9" w:rsidRDefault="004B3D89">
            <w:pPr>
              <w:spacing w:line="240" w:lineRule="auto"/>
              <w:jc w:val="center"/>
              <w:rPr>
                <w:rFonts w:eastAsia="仿宋" w:cs="Times New Roman"/>
                <w:sz w:val="24"/>
              </w:rPr>
            </w:pPr>
          </w:p>
        </w:tc>
        <w:tc>
          <w:tcPr>
            <w:tcW w:w="2513" w:type="dxa"/>
            <w:gridSpan w:val="3"/>
            <w:vAlign w:val="center"/>
          </w:tcPr>
          <w:p w14:paraId="31416FC3" w14:textId="77777777" w:rsidR="004B3D89" w:rsidRPr="008779C9" w:rsidRDefault="004B3D89">
            <w:pPr>
              <w:spacing w:line="240" w:lineRule="auto"/>
              <w:jc w:val="center"/>
              <w:rPr>
                <w:rFonts w:eastAsia="仿宋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6695DBD" w14:textId="77777777" w:rsidR="004B3D89" w:rsidRPr="008779C9" w:rsidRDefault="004B3D89">
            <w:pPr>
              <w:spacing w:line="240" w:lineRule="auto"/>
              <w:jc w:val="center"/>
              <w:rPr>
                <w:rFonts w:eastAsia="仿宋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33DE398" w14:textId="77777777" w:rsidR="004B3D89" w:rsidRPr="008779C9" w:rsidRDefault="004B3D89">
            <w:pPr>
              <w:spacing w:line="240" w:lineRule="auto"/>
              <w:jc w:val="center"/>
              <w:rPr>
                <w:rFonts w:eastAsia="仿宋" w:cs="Times New Roman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8510014" w14:textId="77777777" w:rsidR="004B3D89" w:rsidRPr="008779C9" w:rsidRDefault="004B3D89">
            <w:pPr>
              <w:spacing w:line="240" w:lineRule="auto"/>
              <w:jc w:val="center"/>
              <w:rPr>
                <w:rFonts w:eastAsia="仿宋" w:cs="Times New Roman"/>
                <w:sz w:val="24"/>
              </w:rPr>
            </w:pPr>
          </w:p>
        </w:tc>
        <w:tc>
          <w:tcPr>
            <w:tcW w:w="2241" w:type="dxa"/>
            <w:vAlign w:val="center"/>
          </w:tcPr>
          <w:p w14:paraId="567CF282" w14:textId="77777777" w:rsidR="004B3D89" w:rsidRPr="008779C9" w:rsidRDefault="004B3D89">
            <w:pPr>
              <w:spacing w:line="240" w:lineRule="auto"/>
              <w:jc w:val="center"/>
              <w:rPr>
                <w:rFonts w:eastAsia="仿宋" w:cs="Times New Roman"/>
                <w:sz w:val="24"/>
              </w:rPr>
            </w:pPr>
          </w:p>
        </w:tc>
      </w:tr>
      <w:tr w:rsidR="004B3D89" w:rsidRPr="008779C9" w14:paraId="5E2F1B55" w14:textId="77777777">
        <w:trPr>
          <w:trHeight w:val="680"/>
        </w:trPr>
        <w:tc>
          <w:tcPr>
            <w:tcW w:w="1026" w:type="dxa"/>
            <w:vAlign w:val="center"/>
          </w:tcPr>
          <w:p w14:paraId="76FC832C" w14:textId="77777777" w:rsidR="004B3D89" w:rsidRPr="008779C9" w:rsidRDefault="004B3D89">
            <w:pPr>
              <w:spacing w:line="240" w:lineRule="auto"/>
              <w:jc w:val="center"/>
              <w:rPr>
                <w:rFonts w:eastAsia="仿宋" w:cs="Times New Roman"/>
                <w:sz w:val="24"/>
              </w:rPr>
            </w:pPr>
          </w:p>
        </w:tc>
        <w:tc>
          <w:tcPr>
            <w:tcW w:w="2513" w:type="dxa"/>
            <w:gridSpan w:val="3"/>
            <w:vAlign w:val="center"/>
          </w:tcPr>
          <w:p w14:paraId="50412C30" w14:textId="77777777" w:rsidR="004B3D89" w:rsidRPr="008779C9" w:rsidRDefault="004B3D89">
            <w:pPr>
              <w:spacing w:line="240" w:lineRule="auto"/>
              <w:jc w:val="center"/>
              <w:rPr>
                <w:rFonts w:eastAsia="仿宋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F491B5B" w14:textId="77777777" w:rsidR="004B3D89" w:rsidRPr="008779C9" w:rsidRDefault="004B3D89">
            <w:pPr>
              <w:spacing w:line="240" w:lineRule="auto"/>
              <w:jc w:val="center"/>
              <w:rPr>
                <w:rFonts w:eastAsia="仿宋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2AB5DCE" w14:textId="77777777" w:rsidR="004B3D89" w:rsidRPr="008779C9" w:rsidRDefault="004B3D89">
            <w:pPr>
              <w:spacing w:line="240" w:lineRule="auto"/>
              <w:jc w:val="center"/>
              <w:rPr>
                <w:rFonts w:eastAsia="仿宋" w:cs="Times New Roman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33A8977" w14:textId="77777777" w:rsidR="004B3D89" w:rsidRPr="008779C9" w:rsidRDefault="004B3D89">
            <w:pPr>
              <w:spacing w:line="240" w:lineRule="auto"/>
              <w:jc w:val="center"/>
              <w:rPr>
                <w:rFonts w:eastAsia="仿宋" w:cs="Times New Roman"/>
                <w:sz w:val="24"/>
              </w:rPr>
            </w:pPr>
          </w:p>
        </w:tc>
        <w:tc>
          <w:tcPr>
            <w:tcW w:w="2241" w:type="dxa"/>
            <w:vAlign w:val="center"/>
          </w:tcPr>
          <w:p w14:paraId="57B88E12" w14:textId="77777777" w:rsidR="004B3D89" w:rsidRPr="008779C9" w:rsidRDefault="004B3D89">
            <w:pPr>
              <w:spacing w:line="240" w:lineRule="auto"/>
              <w:jc w:val="center"/>
              <w:rPr>
                <w:rFonts w:eastAsia="仿宋" w:cs="Times New Roman"/>
                <w:sz w:val="24"/>
              </w:rPr>
            </w:pPr>
          </w:p>
        </w:tc>
      </w:tr>
      <w:tr w:rsidR="004B3D89" w:rsidRPr="008779C9" w14:paraId="49286F97" w14:textId="77777777">
        <w:trPr>
          <w:trHeight w:val="680"/>
        </w:trPr>
        <w:tc>
          <w:tcPr>
            <w:tcW w:w="1026" w:type="dxa"/>
            <w:vAlign w:val="center"/>
          </w:tcPr>
          <w:p w14:paraId="50388111" w14:textId="77777777" w:rsidR="004B3D89" w:rsidRPr="008779C9" w:rsidRDefault="004B3D89">
            <w:pPr>
              <w:spacing w:line="240" w:lineRule="auto"/>
              <w:jc w:val="center"/>
              <w:rPr>
                <w:rFonts w:eastAsia="仿宋" w:cs="Times New Roman"/>
                <w:sz w:val="24"/>
              </w:rPr>
            </w:pPr>
          </w:p>
        </w:tc>
        <w:tc>
          <w:tcPr>
            <w:tcW w:w="2513" w:type="dxa"/>
            <w:gridSpan w:val="3"/>
            <w:vAlign w:val="center"/>
          </w:tcPr>
          <w:p w14:paraId="22BC4650" w14:textId="77777777" w:rsidR="004B3D89" w:rsidRPr="008779C9" w:rsidRDefault="004B3D89">
            <w:pPr>
              <w:spacing w:line="240" w:lineRule="auto"/>
              <w:jc w:val="center"/>
              <w:rPr>
                <w:rFonts w:eastAsia="仿宋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BE23C70" w14:textId="77777777" w:rsidR="004B3D89" w:rsidRPr="008779C9" w:rsidRDefault="004B3D89">
            <w:pPr>
              <w:spacing w:line="240" w:lineRule="auto"/>
              <w:jc w:val="center"/>
              <w:rPr>
                <w:rFonts w:eastAsia="仿宋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1355235" w14:textId="77777777" w:rsidR="004B3D89" w:rsidRPr="008779C9" w:rsidRDefault="004B3D89">
            <w:pPr>
              <w:spacing w:line="240" w:lineRule="auto"/>
              <w:jc w:val="center"/>
              <w:rPr>
                <w:rFonts w:eastAsia="仿宋" w:cs="Times New Roman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59F739A" w14:textId="77777777" w:rsidR="004B3D89" w:rsidRPr="008779C9" w:rsidRDefault="004B3D89">
            <w:pPr>
              <w:spacing w:line="240" w:lineRule="auto"/>
              <w:jc w:val="center"/>
              <w:rPr>
                <w:rFonts w:eastAsia="仿宋" w:cs="Times New Roman"/>
                <w:sz w:val="24"/>
              </w:rPr>
            </w:pPr>
          </w:p>
        </w:tc>
        <w:tc>
          <w:tcPr>
            <w:tcW w:w="2241" w:type="dxa"/>
            <w:vAlign w:val="center"/>
          </w:tcPr>
          <w:p w14:paraId="2122A534" w14:textId="77777777" w:rsidR="004B3D89" w:rsidRPr="008779C9" w:rsidRDefault="004B3D89">
            <w:pPr>
              <w:spacing w:line="240" w:lineRule="auto"/>
              <w:jc w:val="center"/>
              <w:rPr>
                <w:rFonts w:eastAsia="仿宋" w:cs="Times New Roman"/>
                <w:sz w:val="24"/>
              </w:rPr>
            </w:pPr>
          </w:p>
        </w:tc>
      </w:tr>
      <w:tr w:rsidR="004B3D89" w:rsidRPr="008779C9" w14:paraId="72CE58E2" w14:textId="77777777">
        <w:trPr>
          <w:trHeight w:val="680"/>
        </w:trPr>
        <w:tc>
          <w:tcPr>
            <w:tcW w:w="1026" w:type="dxa"/>
            <w:vAlign w:val="center"/>
          </w:tcPr>
          <w:p w14:paraId="2F4DDA6F" w14:textId="77777777" w:rsidR="004B3D89" w:rsidRPr="008779C9" w:rsidRDefault="004B3D89">
            <w:pPr>
              <w:spacing w:line="240" w:lineRule="auto"/>
              <w:jc w:val="center"/>
              <w:rPr>
                <w:rFonts w:eastAsia="仿宋" w:cs="Times New Roman"/>
                <w:sz w:val="24"/>
              </w:rPr>
            </w:pPr>
          </w:p>
        </w:tc>
        <w:tc>
          <w:tcPr>
            <w:tcW w:w="2513" w:type="dxa"/>
            <w:gridSpan w:val="3"/>
            <w:vAlign w:val="center"/>
          </w:tcPr>
          <w:p w14:paraId="58C1A159" w14:textId="77777777" w:rsidR="004B3D89" w:rsidRPr="008779C9" w:rsidRDefault="004B3D89">
            <w:pPr>
              <w:spacing w:line="240" w:lineRule="auto"/>
              <w:jc w:val="center"/>
              <w:rPr>
                <w:rFonts w:eastAsia="仿宋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757C90C" w14:textId="77777777" w:rsidR="004B3D89" w:rsidRPr="008779C9" w:rsidRDefault="004B3D89">
            <w:pPr>
              <w:spacing w:line="240" w:lineRule="auto"/>
              <w:jc w:val="center"/>
              <w:rPr>
                <w:rFonts w:eastAsia="仿宋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DC8928D" w14:textId="77777777" w:rsidR="004B3D89" w:rsidRPr="008779C9" w:rsidRDefault="004B3D89">
            <w:pPr>
              <w:spacing w:line="240" w:lineRule="auto"/>
              <w:jc w:val="center"/>
              <w:rPr>
                <w:rFonts w:eastAsia="仿宋" w:cs="Times New Roman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2AADFC0" w14:textId="77777777" w:rsidR="004B3D89" w:rsidRPr="008779C9" w:rsidRDefault="004B3D89">
            <w:pPr>
              <w:spacing w:line="240" w:lineRule="auto"/>
              <w:jc w:val="center"/>
              <w:rPr>
                <w:rFonts w:eastAsia="仿宋" w:cs="Times New Roman"/>
                <w:sz w:val="24"/>
              </w:rPr>
            </w:pPr>
          </w:p>
        </w:tc>
        <w:tc>
          <w:tcPr>
            <w:tcW w:w="2241" w:type="dxa"/>
            <w:vAlign w:val="center"/>
          </w:tcPr>
          <w:p w14:paraId="605688E3" w14:textId="77777777" w:rsidR="004B3D89" w:rsidRPr="008779C9" w:rsidRDefault="004B3D89">
            <w:pPr>
              <w:spacing w:line="240" w:lineRule="auto"/>
              <w:jc w:val="center"/>
              <w:rPr>
                <w:rFonts w:eastAsia="仿宋" w:cs="Times New Roman"/>
                <w:sz w:val="24"/>
              </w:rPr>
            </w:pPr>
          </w:p>
        </w:tc>
      </w:tr>
      <w:tr w:rsidR="004B3D89" w:rsidRPr="008779C9" w14:paraId="602AE5EA" w14:textId="77777777">
        <w:trPr>
          <w:trHeight w:val="680"/>
        </w:trPr>
        <w:tc>
          <w:tcPr>
            <w:tcW w:w="1026" w:type="dxa"/>
            <w:vAlign w:val="center"/>
          </w:tcPr>
          <w:p w14:paraId="7134CFEF" w14:textId="77777777" w:rsidR="004B3D89" w:rsidRPr="008779C9" w:rsidRDefault="004B3D89">
            <w:pPr>
              <w:spacing w:line="240" w:lineRule="auto"/>
              <w:jc w:val="center"/>
              <w:rPr>
                <w:rFonts w:eastAsia="仿宋" w:cs="Times New Roman"/>
                <w:sz w:val="24"/>
              </w:rPr>
            </w:pPr>
          </w:p>
        </w:tc>
        <w:tc>
          <w:tcPr>
            <w:tcW w:w="2513" w:type="dxa"/>
            <w:gridSpan w:val="3"/>
            <w:vAlign w:val="center"/>
          </w:tcPr>
          <w:p w14:paraId="1219EB27" w14:textId="77777777" w:rsidR="004B3D89" w:rsidRPr="008779C9" w:rsidRDefault="004B3D89">
            <w:pPr>
              <w:spacing w:line="240" w:lineRule="auto"/>
              <w:jc w:val="center"/>
              <w:rPr>
                <w:rFonts w:eastAsia="仿宋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75EFD3B" w14:textId="77777777" w:rsidR="004B3D89" w:rsidRPr="008779C9" w:rsidRDefault="004B3D89">
            <w:pPr>
              <w:spacing w:line="240" w:lineRule="auto"/>
              <w:jc w:val="center"/>
              <w:rPr>
                <w:rFonts w:eastAsia="仿宋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2256D8A" w14:textId="77777777" w:rsidR="004B3D89" w:rsidRPr="008779C9" w:rsidRDefault="004B3D89">
            <w:pPr>
              <w:spacing w:line="240" w:lineRule="auto"/>
              <w:jc w:val="center"/>
              <w:rPr>
                <w:rFonts w:eastAsia="仿宋" w:cs="Times New Roman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0E82E4F" w14:textId="77777777" w:rsidR="004B3D89" w:rsidRPr="008779C9" w:rsidRDefault="004B3D89">
            <w:pPr>
              <w:spacing w:line="240" w:lineRule="auto"/>
              <w:jc w:val="center"/>
              <w:rPr>
                <w:rFonts w:eastAsia="仿宋" w:cs="Times New Roman"/>
                <w:sz w:val="24"/>
              </w:rPr>
            </w:pPr>
          </w:p>
        </w:tc>
        <w:tc>
          <w:tcPr>
            <w:tcW w:w="2241" w:type="dxa"/>
            <w:vAlign w:val="center"/>
          </w:tcPr>
          <w:p w14:paraId="76456B1B" w14:textId="77777777" w:rsidR="004B3D89" w:rsidRPr="008779C9" w:rsidRDefault="004B3D89">
            <w:pPr>
              <w:spacing w:line="240" w:lineRule="auto"/>
              <w:jc w:val="center"/>
              <w:rPr>
                <w:rFonts w:eastAsia="仿宋" w:cs="Times New Roman"/>
                <w:sz w:val="24"/>
              </w:rPr>
            </w:pPr>
          </w:p>
        </w:tc>
      </w:tr>
      <w:tr w:rsidR="004B3D89" w:rsidRPr="008779C9" w14:paraId="0366330A" w14:textId="77777777">
        <w:trPr>
          <w:trHeight w:val="680"/>
        </w:trPr>
        <w:tc>
          <w:tcPr>
            <w:tcW w:w="1026" w:type="dxa"/>
            <w:vAlign w:val="center"/>
          </w:tcPr>
          <w:p w14:paraId="68C32CA1" w14:textId="77777777" w:rsidR="004B3D89" w:rsidRPr="008779C9" w:rsidRDefault="004B3D89">
            <w:pPr>
              <w:spacing w:line="240" w:lineRule="auto"/>
              <w:jc w:val="center"/>
              <w:rPr>
                <w:rFonts w:eastAsia="仿宋" w:cs="Times New Roman"/>
                <w:sz w:val="24"/>
              </w:rPr>
            </w:pPr>
          </w:p>
        </w:tc>
        <w:tc>
          <w:tcPr>
            <w:tcW w:w="2513" w:type="dxa"/>
            <w:gridSpan w:val="3"/>
            <w:vAlign w:val="center"/>
          </w:tcPr>
          <w:p w14:paraId="22940889" w14:textId="77777777" w:rsidR="004B3D89" w:rsidRPr="008779C9" w:rsidRDefault="004B3D89">
            <w:pPr>
              <w:spacing w:line="240" w:lineRule="auto"/>
              <w:jc w:val="center"/>
              <w:rPr>
                <w:rFonts w:eastAsia="仿宋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41846C3" w14:textId="77777777" w:rsidR="004B3D89" w:rsidRPr="008779C9" w:rsidRDefault="004B3D89">
            <w:pPr>
              <w:spacing w:line="240" w:lineRule="auto"/>
              <w:jc w:val="center"/>
              <w:rPr>
                <w:rFonts w:eastAsia="仿宋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25F7C42" w14:textId="77777777" w:rsidR="004B3D89" w:rsidRPr="008779C9" w:rsidRDefault="004B3D89">
            <w:pPr>
              <w:spacing w:line="240" w:lineRule="auto"/>
              <w:jc w:val="center"/>
              <w:rPr>
                <w:rFonts w:eastAsia="仿宋" w:cs="Times New Roman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42ECC84" w14:textId="77777777" w:rsidR="004B3D89" w:rsidRPr="008779C9" w:rsidRDefault="004B3D89">
            <w:pPr>
              <w:spacing w:line="240" w:lineRule="auto"/>
              <w:jc w:val="center"/>
              <w:rPr>
                <w:rFonts w:eastAsia="仿宋" w:cs="Times New Roman"/>
                <w:sz w:val="24"/>
              </w:rPr>
            </w:pPr>
          </w:p>
        </w:tc>
        <w:tc>
          <w:tcPr>
            <w:tcW w:w="2241" w:type="dxa"/>
            <w:vAlign w:val="center"/>
          </w:tcPr>
          <w:p w14:paraId="0268A3F2" w14:textId="77777777" w:rsidR="004B3D89" w:rsidRPr="008779C9" w:rsidRDefault="004B3D89">
            <w:pPr>
              <w:spacing w:line="240" w:lineRule="auto"/>
              <w:jc w:val="center"/>
              <w:rPr>
                <w:rFonts w:eastAsia="仿宋" w:cs="Times New Roman"/>
                <w:sz w:val="24"/>
              </w:rPr>
            </w:pPr>
          </w:p>
        </w:tc>
      </w:tr>
      <w:tr w:rsidR="004B3D89" w:rsidRPr="008779C9" w14:paraId="587EB8CF" w14:textId="77777777">
        <w:trPr>
          <w:trHeight w:val="680"/>
        </w:trPr>
        <w:tc>
          <w:tcPr>
            <w:tcW w:w="1026" w:type="dxa"/>
            <w:vAlign w:val="center"/>
          </w:tcPr>
          <w:p w14:paraId="02C0BBFD" w14:textId="77777777" w:rsidR="004B3D89" w:rsidRPr="008779C9" w:rsidRDefault="004B3D89">
            <w:pPr>
              <w:spacing w:line="240" w:lineRule="auto"/>
              <w:jc w:val="center"/>
              <w:rPr>
                <w:rFonts w:eastAsia="仿宋" w:cs="Times New Roman"/>
                <w:sz w:val="24"/>
              </w:rPr>
            </w:pPr>
          </w:p>
        </w:tc>
        <w:tc>
          <w:tcPr>
            <w:tcW w:w="2513" w:type="dxa"/>
            <w:gridSpan w:val="3"/>
            <w:vAlign w:val="center"/>
          </w:tcPr>
          <w:p w14:paraId="36F8899B" w14:textId="77777777" w:rsidR="004B3D89" w:rsidRPr="008779C9" w:rsidRDefault="004B3D89">
            <w:pPr>
              <w:spacing w:line="240" w:lineRule="auto"/>
              <w:jc w:val="center"/>
              <w:rPr>
                <w:rFonts w:eastAsia="仿宋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7C3CC70" w14:textId="77777777" w:rsidR="004B3D89" w:rsidRPr="008779C9" w:rsidRDefault="004B3D89">
            <w:pPr>
              <w:spacing w:line="240" w:lineRule="auto"/>
              <w:jc w:val="center"/>
              <w:rPr>
                <w:rFonts w:eastAsia="仿宋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D86D96D" w14:textId="77777777" w:rsidR="004B3D89" w:rsidRPr="008779C9" w:rsidRDefault="004B3D89">
            <w:pPr>
              <w:spacing w:line="240" w:lineRule="auto"/>
              <w:jc w:val="center"/>
              <w:rPr>
                <w:rFonts w:eastAsia="仿宋" w:cs="Times New Roman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9500470" w14:textId="77777777" w:rsidR="004B3D89" w:rsidRPr="008779C9" w:rsidRDefault="004B3D89">
            <w:pPr>
              <w:spacing w:line="240" w:lineRule="auto"/>
              <w:jc w:val="center"/>
              <w:rPr>
                <w:rFonts w:eastAsia="仿宋" w:cs="Times New Roman"/>
                <w:sz w:val="24"/>
              </w:rPr>
            </w:pPr>
          </w:p>
        </w:tc>
        <w:tc>
          <w:tcPr>
            <w:tcW w:w="2241" w:type="dxa"/>
            <w:vAlign w:val="center"/>
          </w:tcPr>
          <w:p w14:paraId="7DC70E5B" w14:textId="77777777" w:rsidR="004B3D89" w:rsidRPr="008779C9" w:rsidRDefault="004B3D89">
            <w:pPr>
              <w:spacing w:line="240" w:lineRule="auto"/>
              <w:jc w:val="center"/>
              <w:rPr>
                <w:rFonts w:eastAsia="仿宋" w:cs="Times New Roman"/>
                <w:sz w:val="24"/>
              </w:rPr>
            </w:pPr>
          </w:p>
        </w:tc>
      </w:tr>
    </w:tbl>
    <w:p w14:paraId="1084D1DE" w14:textId="77777777" w:rsidR="004B3D89" w:rsidRPr="008779C9" w:rsidRDefault="004B3D89">
      <w:pPr>
        <w:jc w:val="center"/>
        <w:rPr>
          <w:rFonts w:eastAsia="仿宋" w:cs="Times New Roman"/>
          <w:sz w:val="44"/>
          <w:szCs w:val="44"/>
        </w:rPr>
      </w:pPr>
    </w:p>
    <w:p w14:paraId="5273DE01" w14:textId="77777777" w:rsidR="004B3D89" w:rsidRPr="008779C9" w:rsidRDefault="006F01CB">
      <w:pPr>
        <w:spacing w:line="240" w:lineRule="auto"/>
        <w:jc w:val="left"/>
        <w:rPr>
          <w:rFonts w:eastAsia="仿宋" w:cs="Times New Roman"/>
          <w:sz w:val="44"/>
          <w:szCs w:val="44"/>
        </w:rPr>
      </w:pPr>
      <w:r w:rsidRPr="008779C9">
        <w:rPr>
          <w:rFonts w:eastAsia="仿宋" w:cs="Times New Roman"/>
          <w:sz w:val="44"/>
          <w:szCs w:val="44"/>
        </w:rPr>
        <w:br w:type="page"/>
      </w:r>
    </w:p>
    <w:p w14:paraId="4218BA95" w14:textId="77777777" w:rsidR="004B3D89" w:rsidRPr="008779C9" w:rsidRDefault="006F01CB">
      <w:pPr>
        <w:jc w:val="center"/>
        <w:rPr>
          <w:rFonts w:eastAsia="黑体" w:cs="Times New Roman"/>
          <w:sz w:val="36"/>
          <w:szCs w:val="36"/>
        </w:rPr>
      </w:pPr>
      <w:r w:rsidRPr="008779C9">
        <w:rPr>
          <w:rFonts w:eastAsia="黑体" w:cs="Times New Roman"/>
          <w:sz w:val="36"/>
          <w:szCs w:val="36"/>
        </w:rPr>
        <w:lastRenderedPageBreak/>
        <w:t>研</w:t>
      </w:r>
      <w:r w:rsidRPr="008779C9">
        <w:rPr>
          <w:rFonts w:eastAsia="黑体" w:cs="Times New Roman"/>
          <w:sz w:val="36"/>
          <w:szCs w:val="36"/>
        </w:rPr>
        <w:t xml:space="preserve"> </w:t>
      </w:r>
      <w:r w:rsidRPr="008779C9">
        <w:rPr>
          <w:rFonts w:eastAsia="黑体" w:cs="Times New Roman"/>
          <w:sz w:val="36"/>
          <w:szCs w:val="36"/>
        </w:rPr>
        <w:t>究</w:t>
      </w:r>
      <w:r w:rsidRPr="008779C9">
        <w:rPr>
          <w:rFonts w:eastAsia="黑体" w:cs="Times New Roman"/>
          <w:sz w:val="36"/>
          <w:szCs w:val="36"/>
        </w:rPr>
        <w:t xml:space="preserve"> </w:t>
      </w:r>
      <w:r w:rsidRPr="008779C9">
        <w:rPr>
          <w:rFonts w:eastAsia="黑体" w:cs="Times New Roman"/>
          <w:sz w:val="36"/>
          <w:szCs w:val="36"/>
        </w:rPr>
        <w:t>成</w:t>
      </w:r>
      <w:r w:rsidRPr="008779C9">
        <w:rPr>
          <w:rFonts w:eastAsia="黑体" w:cs="Times New Roman"/>
          <w:sz w:val="36"/>
          <w:szCs w:val="36"/>
        </w:rPr>
        <w:t xml:space="preserve"> </w:t>
      </w:r>
      <w:r w:rsidRPr="008779C9">
        <w:rPr>
          <w:rFonts w:eastAsia="黑体" w:cs="Times New Roman"/>
          <w:sz w:val="36"/>
          <w:szCs w:val="36"/>
        </w:rPr>
        <w:t>果</w:t>
      </w:r>
      <w:r w:rsidRPr="008779C9">
        <w:rPr>
          <w:rFonts w:eastAsia="黑体" w:cs="Times New Roman"/>
          <w:sz w:val="36"/>
          <w:szCs w:val="36"/>
        </w:rPr>
        <w:t xml:space="preserve"> </w:t>
      </w:r>
      <w:r w:rsidRPr="008779C9">
        <w:rPr>
          <w:rFonts w:eastAsia="黑体" w:cs="Times New Roman"/>
          <w:sz w:val="36"/>
          <w:szCs w:val="36"/>
        </w:rPr>
        <w:t>简</w:t>
      </w:r>
      <w:r w:rsidRPr="008779C9">
        <w:rPr>
          <w:rFonts w:eastAsia="黑体" w:cs="Times New Roman"/>
          <w:sz w:val="36"/>
          <w:szCs w:val="36"/>
        </w:rPr>
        <w:t xml:space="preserve"> </w:t>
      </w:r>
      <w:r w:rsidRPr="008779C9">
        <w:rPr>
          <w:rFonts w:eastAsia="黑体" w:cs="Times New Roman"/>
          <w:sz w:val="36"/>
          <w:szCs w:val="36"/>
        </w:rPr>
        <w:t>介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137"/>
      </w:tblGrid>
      <w:tr w:rsidR="004B3D89" w:rsidRPr="008779C9" w14:paraId="507251C4" w14:textId="77777777">
        <w:trPr>
          <w:gridAfter w:val="1"/>
          <w:wAfter w:w="137" w:type="dxa"/>
          <w:trHeight w:val="6237"/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C763" w14:textId="77777777" w:rsidR="004B3D89" w:rsidRPr="008779C9" w:rsidRDefault="006F01CB">
            <w:pPr>
              <w:spacing w:line="500" w:lineRule="exact"/>
              <w:rPr>
                <w:rFonts w:eastAsia="仿宋" w:cs="Times New Roman"/>
                <w:b/>
                <w:color w:val="000000"/>
                <w:kern w:val="0"/>
                <w:sz w:val="28"/>
                <w:szCs w:val="28"/>
              </w:rPr>
            </w:pPr>
            <w:r w:rsidRPr="008779C9">
              <w:rPr>
                <w:rFonts w:eastAsia="仿宋" w:cs="Times New Roman"/>
                <w:b/>
                <w:color w:val="000000"/>
                <w:kern w:val="0"/>
                <w:sz w:val="28"/>
                <w:szCs w:val="28"/>
              </w:rPr>
              <w:t>一、指导思想和理论基础</w:t>
            </w:r>
          </w:p>
          <w:p w14:paraId="1D7FF1F7" w14:textId="77777777" w:rsidR="004B3D89" w:rsidRPr="008779C9" w:rsidRDefault="004B3D89">
            <w:pPr>
              <w:spacing w:line="440" w:lineRule="exact"/>
              <w:rPr>
                <w:rFonts w:eastAsia="仿宋" w:cs="Times New Roman"/>
                <w:sz w:val="28"/>
                <w:szCs w:val="28"/>
              </w:rPr>
            </w:pPr>
          </w:p>
        </w:tc>
      </w:tr>
      <w:tr w:rsidR="004B3D89" w:rsidRPr="008779C9" w14:paraId="3655AD56" w14:textId="77777777">
        <w:trPr>
          <w:gridAfter w:val="1"/>
          <w:wAfter w:w="137" w:type="dxa"/>
          <w:trHeight w:val="6237"/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BF84" w14:textId="77777777" w:rsidR="004B3D89" w:rsidRPr="008779C9" w:rsidRDefault="006F01CB">
            <w:pPr>
              <w:spacing w:line="500" w:lineRule="exact"/>
              <w:rPr>
                <w:rFonts w:eastAsia="仿宋" w:cs="Times New Roman"/>
                <w:b/>
                <w:color w:val="000000"/>
                <w:kern w:val="0"/>
                <w:sz w:val="28"/>
                <w:szCs w:val="28"/>
              </w:rPr>
            </w:pPr>
            <w:r w:rsidRPr="008779C9">
              <w:rPr>
                <w:rFonts w:eastAsia="仿宋" w:cs="Times New Roman"/>
                <w:b/>
                <w:color w:val="000000"/>
                <w:kern w:val="0"/>
                <w:sz w:val="28"/>
                <w:szCs w:val="28"/>
              </w:rPr>
              <w:t>二、主要内容和研究方法</w:t>
            </w:r>
          </w:p>
          <w:p w14:paraId="403B19B3" w14:textId="77777777" w:rsidR="004B3D89" w:rsidRPr="008779C9" w:rsidRDefault="004B3D89">
            <w:pPr>
              <w:spacing w:line="500" w:lineRule="exact"/>
              <w:rPr>
                <w:rFonts w:eastAsia="仿宋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4B3D89" w:rsidRPr="008779C9" w14:paraId="0F9B9D62" w14:textId="77777777">
        <w:trPr>
          <w:gridAfter w:val="1"/>
          <w:wAfter w:w="137" w:type="dxa"/>
          <w:trHeight w:val="6237"/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96C2" w14:textId="77777777" w:rsidR="004B3D89" w:rsidRPr="008779C9" w:rsidRDefault="006F01CB">
            <w:pPr>
              <w:spacing w:line="500" w:lineRule="exact"/>
              <w:rPr>
                <w:rFonts w:eastAsia="仿宋" w:cs="Times New Roman"/>
                <w:b/>
                <w:color w:val="000000"/>
                <w:kern w:val="0"/>
                <w:sz w:val="28"/>
                <w:szCs w:val="28"/>
              </w:rPr>
            </w:pPr>
            <w:r w:rsidRPr="008779C9">
              <w:rPr>
                <w:rFonts w:eastAsia="仿宋" w:cs="Times New Roman"/>
                <w:b/>
                <w:color w:val="000000"/>
                <w:kern w:val="0"/>
                <w:sz w:val="28"/>
                <w:szCs w:val="28"/>
              </w:rPr>
              <w:lastRenderedPageBreak/>
              <w:t>三、主要研究成果（突出重点，介绍在理论创新、制度创新、科技创新和改革发展等方面取得的突破）</w:t>
            </w:r>
          </w:p>
          <w:p w14:paraId="428F5423" w14:textId="77777777" w:rsidR="004B3D89" w:rsidRPr="008779C9" w:rsidRDefault="004B3D89">
            <w:pPr>
              <w:spacing w:line="500" w:lineRule="exact"/>
              <w:rPr>
                <w:rFonts w:eastAsia="仿宋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4B3D89" w:rsidRPr="008779C9" w14:paraId="0BD7AC9C" w14:textId="77777777">
        <w:trPr>
          <w:gridAfter w:val="1"/>
          <w:wAfter w:w="137" w:type="dxa"/>
          <w:trHeight w:val="6237"/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63D5" w14:textId="77777777" w:rsidR="004B3D89" w:rsidRPr="008779C9" w:rsidRDefault="006F01CB">
            <w:pPr>
              <w:spacing w:line="500" w:lineRule="exact"/>
              <w:rPr>
                <w:rFonts w:eastAsia="仿宋" w:cs="Times New Roman"/>
                <w:b/>
                <w:color w:val="000000"/>
                <w:kern w:val="0"/>
                <w:sz w:val="28"/>
                <w:szCs w:val="28"/>
              </w:rPr>
            </w:pPr>
            <w:r w:rsidRPr="008779C9">
              <w:rPr>
                <w:rFonts w:eastAsia="仿宋" w:cs="Times New Roman"/>
                <w:b/>
                <w:color w:val="000000"/>
                <w:kern w:val="0"/>
                <w:sz w:val="28"/>
                <w:szCs w:val="28"/>
              </w:rPr>
              <w:t>四、研究成果的应用和推广情况</w:t>
            </w:r>
          </w:p>
          <w:p w14:paraId="4A8FDB2A" w14:textId="77777777" w:rsidR="004B3D89" w:rsidRPr="008779C9" w:rsidRDefault="004B3D89">
            <w:pPr>
              <w:spacing w:line="500" w:lineRule="exact"/>
              <w:rPr>
                <w:rFonts w:eastAsia="仿宋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4B3D89" w:rsidRPr="008779C9" w14:paraId="445B44B2" w14:textId="77777777">
        <w:trPr>
          <w:trHeight w:val="4243"/>
          <w:jc w:val="center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81AF" w14:textId="77777777" w:rsidR="004B3D89" w:rsidRPr="008779C9" w:rsidRDefault="006F01CB">
            <w:pPr>
              <w:spacing w:line="500" w:lineRule="exact"/>
              <w:ind w:firstLine="29"/>
              <w:rPr>
                <w:rFonts w:eastAsia="仿宋" w:cs="Times New Roman"/>
                <w:b/>
                <w:color w:val="000000"/>
                <w:kern w:val="0"/>
                <w:sz w:val="28"/>
                <w:szCs w:val="28"/>
              </w:rPr>
            </w:pPr>
            <w:r w:rsidRPr="008779C9">
              <w:rPr>
                <w:rFonts w:eastAsia="仿宋" w:cs="Times New Roman"/>
                <w:b/>
                <w:color w:val="000000"/>
                <w:kern w:val="0"/>
                <w:sz w:val="28"/>
                <w:szCs w:val="28"/>
              </w:rPr>
              <w:lastRenderedPageBreak/>
              <w:br w:type="page"/>
            </w:r>
            <w:r w:rsidRPr="008779C9">
              <w:rPr>
                <w:rFonts w:eastAsia="仿宋" w:cs="Times New Roman"/>
                <w:b/>
                <w:color w:val="000000"/>
                <w:kern w:val="0"/>
                <w:sz w:val="28"/>
                <w:szCs w:val="28"/>
              </w:rPr>
              <w:t>课题负责人所在单位鉴定意见：</w:t>
            </w:r>
          </w:p>
          <w:p w14:paraId="2A4D0C70" w14:textId="77777777" w:rsidR="004B3D89" w:rsidRPr="008779C9" w:rsidRDefault="004B3D89">
            <w:pPr>
              <w:spacing w:line="500" w:lineRule="exact"/>
              <w:ind w:firstLine="29"/>
              <w:rPr>
                <w:rFonts w:eastAsia="仿宋" w:cs="Times New Roman"/>
                <w:b/>
                <w:color w:val="000000"/>
                <w:kern w:val="0"/>
                <w:sz w:val="28"/>
                <w:szCs w:val="28"/>
              </w:rPr>
            </w:pPr>
          </w:p>
          <w:p w14:paraId="68E2F3E2" w14:textId="77777777" w:rsidR="004B3D89" w:rsidRPr="008779C9" w:rsidRDefault="004B3D89">
            <w:pPr>
              <w:spacing w:line="500" w:lineRule="exact"/>
              <w:ind w:firstLine="29"/>
              <w:rPr>
                <w:rFonts w:eastAsia="仿宋" w:cs="Times New Roman"/>
                <w:b/>
                <w:color w:val="000000"/>
                <w:kern w:val="0"/>
                <w:sz w:val="28"/>
                <w:szCs w:val="28"/>
              </w:rPr>
            </w:pPr>
          </w:p>
          <w:p w14:paraId="65B32514" w14:textId="77777777" w:rsidR="004B3D89" w:rsidRPr="008779C9" w:rsidRDefault="004B3D89">
            <w:pPr>
              <w:spacing w:line="500" w:lineRule="exact"/>
              <w:rPr>
                <w:rFonts w:eastAsia="仿宋" w:cs="Times New Roman"/>
                <w:b/>
                <w:color w:val="000000"/>
                <w:kern w:val="0"/>
                <w:sz w:val="28"/>
                <w:szCs w:val="28"/>
              </w:rPr>
            </w:pPr>
          </w:p>
          <w:p w14:paraId="24A25366" w14:textId="77777777" w:rsidR="004B3D89" w:rsidRPr="008779C9" w:rsidRDefault="004B3D89">
            <w:pPr>
              <w:spacing w:line="500" w:lineRule="exact"/>
              <w:ind w:firstLine="29"/>
              <w:rPr>
                <w:rFonts w:eastAsia="仿宋" w:cs="Times New Roman"/>
                <w:b/>
                <w:color w:val="000000"/>
                <w:kern w:val="0"/>
                <w:sz w:val="28"/>
                <w:szCs w:val="28"/>
              </w:rPr>
            </w:pPr>
          </w:p>
          <w:p w14:paraId="02662F73" w14:textId="77777777" w:rsidR="004B3D89" w:rsidRPr="008779C9" w:rsidRDefault="004B3D89">
            <w:pPr>
              <w:spacing w:line="500" w:lineRule="exact"/>
              <w:ind w:firstLine="29"/>
              <w:rPr>
                <w:rFonts w:eastAsia="仿宋" w:cs="Times New Roman"/>
                <w:b/>
                <w:color w:val="000000"/>
                <w:kern w:val="0"/>
                <w:sz w:val="28"/>
                <w:szCs w:val="28"/>
              </w:rPr>
            </w:pPr>
          </w:p>
          <w:p w14:paraId="2536F584" w14:textId="77777777" w:rsidR="004B3D89" w:rsidRPr="008779C9" w:rsidRDefault="006F01CB">
            <w:pPr>
              <w:spacing w:line="500" w:lineRule="exact"/>
              <w:ind w:firstLine="29"/>
              <w:rPr>
                <w:rFonts w:eastAsia="仿宋" w:cs="Times New Roman"/>
                <w:color w:val="000000"/>
                <w:kern w:val="0"/>
                <w:sz w:val="28"/>
                <w:szCs w:val="28"/>
              </w:rPr>
            </w:pPr>
            <w:r w:rsidRPr="008779C9">
              <w:rPr>
                <w:rFonts w:eastAsia="仿宋" w:cs="Times New Roman"/>
                <w:color w:val="000000"/>
                <w:kern w:val="0"/>
                <w:sz w:val="28"/>
                <w:szCs w:val="28"/>
              </w:rPr>
              <w:t>单位负责人签章：</w:t>
            </w:r>
            <w:r w:rsidRPr="008779C9">
              <w:rPr>
                <w:rFonts w:eastAsia="仿宋" w:cs="Times New Roman"/>
                <w:color w:val="000000"/>
                <w:kern w:val="0"/>
                <w:sz w:val="28"/>
                <w:szCs w:val="28"/>
              </w:rPr>
              <w:t xml:space="preserve">             </w:t>
            </w:r>
            <w:r w:rsidRPr="008779C9">
              <w:rPr>
                <w:rFonts w:eastAsia="仿宋" w:cs="Times New Roman"/>
                <w:color w:val="000000"/>
                <w:kern w:val="0"/>
                <w:sz w:val="28"/>
                <w:szCs w:val="28"/>
              </w:rPr>
              <w:t>单位公章</w:t>
            </w:r>
          </w:p>
          <w:p w14:paraId="48759F46" w14:textId="77777777" w:rsidR="004B3D89" w:rsidRPr="008779C9" w:rsidRDefault="004B3D89">
            <w:pPr>
              <w:spacing w:line="500" w:lineRule="exact"/>
              <w:ind w:firstLine="29"/>
              <w:rPr>
                <w:rFonts w:eastAsia="仿宋" w:cs="Times New Roman"/>
                <w:color w:val="000000"/>
                <w:kern w:val="0"/>
                <w:sz w:val="28"/>
                <w:szCs w:val="28"/>
              </w:rPr>
            </w:pPr>
          </w:p>
          <w:p w14:paraId="636C147F" w14:textId="77777777" w:rsidR="004B3D89" w:rsidRPr="008779C9" w:rsidRDefault="006F01CB">
            <w:pPr>
              <w:spacing w:after="240" w:line="500" w:lineRule="exact"/>
              <w:ind w:firstLine="29"/>
              <w:rPr>
                <w:rFonts w:eastAsia="仿宋" w:cs="Times New Roman"/>
                <w:b/>
                <w:color w:val="000000"/>
                <w:kern w:val="0"/>
                <w:sz w:val="28"/>
                <w:szCs w:val="28"/>
              </w:rPr>
            </w:pPr>
            <w:r w:rsidRPr="008779C9">
              <w:rPr>
                <w:rFonts w:eastAsia="仿宋" w:cs="Times New Roman"/>
                <w:color w:val="000000"/>
                <w:kern w:val="0"/>
                <w:sz w:val="28"/>
                <w:szCs w:val="28"/>
              </w:rPr>
              <w:t xml:space="preserve">                                     </w:t>
            </w:r>
            <w:r w:rsidRPr="008779C9">
              <w:rPr>
                <w:rFonts w:eastAsia="仿宋" w:cs="Times New Roman"/>
                <w:color w:val="000000"/>
                <w:kern w:val="0"/>
                <w:sz w:val="28"/>
                <w:szCs w:val="28"/>
              </w:rPr>
              <w:t>年</w:t>
            </w:r>
            <w:r w:rsidRPr="008779C9">
              <w:rPr>
                <w:rFonts w:eastAsia="仿宋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 w:rsidRPr="008779C9">
              <w:rPr>
                <w:rFonts w:eastAsia="仿宋" w:cs="Times New Roman"/>
                <w:color w:val="000000"/>
                <w:kern w:val="0"/>
                <w:sz w:val="28"/>
                <w:szCs w:val="28"/>
              </w:rPr>
              <w:t>月</w:t>
            </w:r>
            <w:r w:rsidRPr="008779C9">
              <w:rPr>
                <w:rFonts w:eastAsia="仿宋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 w:rsidRPr="008779C9">
              <w:rPr>
                <w:rFonts w:eastAsia="仿宋" w:cs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4B3D89" w:rsidRPr="008779C9" w14:paraId="1A80E2BF" w14:textId="77777777">
        <w:trPr>
          <w:trHeight w:val="3317"/>
          <w:jc w:val="center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4477" w14:textId="77777777" w:rsidR="004B3D89" w:rsidRPr="008779C9" w:rsidRDefault="006F01CB">
            <w:pPr>
              <w:spacing w:line="500" w:lineRule="exact"/>
              <w:ind w:firstLine="29"/>
              <w:rPr>
                <w:rFonts w:eastAsia="仿宋" w:cs="Times New Roman"/>
                <w:b/>
                <w:color w:val="000000"/>
                <w:kern w:val="0"/>
                <w:sz w:val="28"/>
                <w:szCs w:val="28"/>
              </w:rPr>
            </w:pPr>
            <w:r w:rsidRPr="008779C9">
              <w:rPr>
                <w:rFonts w:eastAsia="仿宋" w:cs="Times New Roman"/>
                <w:b/>
                <w:color w:val="000000"/>
                <w:kern w:val="0"/>
                <w:sz w:val="28"/>
                <w:szCs w:val="28"/>
              </w:rPr>
              <w:t>专家组评审意见：</w:t>
            </w:r>
          </w:p>
          <w:p w14:paraId="20BA8756" w14:textId="77777777" w:rsidR="004B3D89" w:rsidRPr="008779C9" w:rsidRDefault="004B3D89">
            <w:pPr>
              <w:spacing w:line="500" w:lineRule="exact"/>
              <w:rPr>
                <w:rFonts w:eastAsia="仿宋" w:cs="Times New Roman"/>
                <w:b/>
                <w:color w:val="000000"/>
                <w:kern w:val="0"/>
                <w:sz w:val="28"/>
                <w:szCs w:val="28"/>
              </w:rPr>
            </w:pPr>
          </w:p>
          <w:p w14:paraId="2EE6BCB2" w14:textId="77777777" w:rsidR="004B3D89" w:rsidRPr="008779C9" w:rsidRDefault="004B3D89">
            <w:pPr>
              <w:spacing w:line="500" w:lineRule="exact"/>
              <w:rPr>
                <w:rFonts w:eastAsia="仿宋" w:cs="Times New Roman"/>
                <w:b/>
                <w:color w:val="000000"/>
                <w:kern w:val="0"/>
                <w:sz w:val="28"/>
                <w:szCs w:val="28"/>
              </w:rPr>
            </w:pPr>
          </w:p>
          <w:p w14:paraId="64E1B2F5" w14:textId="77777777" w:rsidR="004B3D89" w:rsidRPr="008779C9" w:rsidRDefault="004B3D89">
            <w:pPr>
              <w:spacing w:line="500" w:lineRule="exact"/>
              <w:rPr>
                <w:rFonts w:eastAsia="仿宋" w:cs="Times New Roman"/>
                <w:b/>
                <w:color w:val="000000"/>
                <w:kern w:val="0"/>
                <w:sz w:val="28"/>
                <w:szCs w:val="28"/>
              </w:rPr>
            </w:pPr>
          </w:p>
          <w:p w14:paraId="419B46FB" w14:textId="77777777" w:rsidR="004B3D89" w:rsidRPr="008779C9" w:rsidRDefault="004B3D89">
            <w:pPr>
              <w:spacing w:line="500" w:lineRule="exact"/>
              <w:ind w:firstLine="29"/>
              <w:rPr>
                <w:rFonts w:eastAsia="仿宋" w:cs="Times New Roman"/>
                <w:b/>
                <w:color w:val="000000"/>
                <w:kern w:val="0"/>
                <w:sz w:val="28"/>
                <w:szCs w:val="28"/>
              </w:rPr>
            </w:pPr>
          </w:p>
          <w:p w14:paraId="7CFEED30" w14:textId="77777777" w:rsidR="004B3D89" w:rsidRPr="008779C9" w:rsidRDefault="004B3D89">
            <w:pPr>
              <w:spacing w:line="500" w:lineRule="exact"/>
              <w:rPr>
                <w:rFonts w:eastAsia="仿宋" w:cs="Times New Roman"/>
                <w:color w:val="000000"/>
                <w:kern w:val="0"/>
                <w:sz w:val="28"/>
                <w:szCs w:val="28"/>
              </w:rPr>
            </w:pPr>
          </w:p>
          <w:p w14:paraId="5ADE3AC1" w14:textId="77777777" w:rsidR="004B3D89" w:rsidRPr="008779C9" w:rsidRDefault="006F01CB">
            <w:pPr>
              <w:spacing w:after="240" w:line="500" w:lineRule="exact"/>
              <w:ind w:firstLine="29"/>
              <w:rPr>
                <w:rFonts w:eastAsia="仿宋" w:cs="Times New Roman"/>
                <w:b/>
                <w:color w:val="000000"/>
                <w:kern w:val="0"/>
                <w:sz w:val="28"/>
                <w:szCs w:val="28"/>
              </w:rPr>
            </w:pPr>
            <w:r w:rsidRPr="008779C9">
              <w:rPr>
                <w:rFonts w:eastAsia="仿宋" w:cs="Times New Roman"/>
                <w:color w:val="000000"/>
                <w:kern w:val="0"/>
                <w:sz w:val="28"/>
                <w:szCs w:val="28"/>
              </w:rPr>
              <w:t xml:space="preserve">                                     </w:t>
            </w:r>
            <w:r w:rsidRPr="008779C9">
              <w:rPr>
                <w:rFonts w:eastAsia="仿宋" w:cs="Times New Roman"/>
                <w:color w:val="000000"/>
                <w:kern w:val="0"/>
                <w:sz w:val="28"/>
                <w:szCs w:val="28"/>
              </w:rPr>
              <w:t>年</w:t>
            </w:r>
            <w:r w:rsidRPr="008779C9">
              <w:rPr>
                <w:rFonts w:eastAsia="仿宋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 w:rsidRPr="008779C9">
              <w:rPr>
                <w:rFonts w:eastAsia="仿宋" w:cs="Times New Roman"/>
                <w:color w:val="000000"/>
                <w:kern w:val="0"/>
                <w:sz w:val="28"/>
                <w:szCs w:val="28"/>
              </w:rPr>
              <w:t>月</w:t>
            </w:r>
            <w:r w:rsidRPr="008779C9">
              <w:rPr>
                <w:rFonts w:eastAsia="仿宋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 w:rsidRPr="008779C9">
              <w:rPr>
                <w:rFonts w:eastAsia="仿宋" w:cs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4B3D89" w:rsidRPr="008779C9" w14:paraId="3D86DB01" w14:textId="77777777">
        <w:trPr>
          <w:trHeight w:val="4661"/>
          <w:jc w:val="center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876AB0" w14:textId="77777777" w:rsidR="004B3D89" w:rsidRPr="008779C9" w:rsidRDefault="006F01CB">
            <w:pPr>
              <w:spacing w:line="500" w:lineRule="exact"/>
              <w:rPr>
                <w:rFonts w:eastAsia="仿宋" w:cs="Times New Roman"/>
                <w:b/>
                <w:color w:val="000000"/>
                <w:kern w:val="0"/>
                <w:sz w:val="28"/>
                <w:szCs w:val="28"/>
              </w:rPr>
            </w:pPr>
            <w:r w:rsidRPr="008779C9">
              <w:rPr>
                <w:rFonts w:eastAsia="仿宋" w:cs="Times New Roman"/>
                <w:b/>
                <w:color w:val="000000"/>
                <w:kern w:val="0"/>
                <w:sz w:val="28"/>
                <w:szCs w:val="28"/>
              </w:rPr>
              <w:t>中国教育后勤协会审批意见</w:t>
            </w:r>
          </w:p>
          <w:p w14:paraId="2F14CFB5" w14:textId="77777777" w:rsidR="004B3D89" w:rsidRPr="008779C9" w:rsidRDefault="004B3D89">
            <w:pPr>
              <w:spacing w:line="500" w:lineRule="exact"/>
              <w:ind w:firstLine="29"/>
              <w:rPr>
                <w:rFonts w:eastAsia="仿宋" w:cs="Times New Roman"/>
                <w:b/>
                <w:color w:val="000000"/>
                <w:kern w:val="0"/>
                <w:sz w:val="28"/>
                <w:szCs w:val="28"/>
              </w:rPr>
            </w:pPr>
          </w:p>
          <w:p w14:paraId="4C713090" w14:textId="77777777" w:rsidR="004B3D89" w:rsidRPr="008779C9" w:rsidRDefault="004B3D89">
            <w:pPr>
              <w:spacing w:line="500" w:lineRule="exact"/>
              <w:rPr>
                <w:rFonts w:eastAsia="仿宋" w:cs="Times New Roman"/>
                <w:b/>
                <w:color w:val="000000"/>
                <w:kern w:val="0"/>
                <w:sz w:val="28"/>
                <w:szCs w:val="28"/>
              </w:rPr>
            </w:pPr>
          </w:p>
          <w:p w14:paraId="2D60EE0A" w14:textId="77777777" w:rsidR="004B3D89" w:rsidRPr="008779C9" w:rsidRDefault="004B3D89">
            <w:pPr>
              <w:spacing w:line="500" w:lineRule="exact"/>
              <w:rPr>
                <w:rFonts w:eastAsia="仿宋" w:cs="Times New Roman"/>
                <w:color w:val="000000"/>
                <w:kern w:val="0"/>
                <w:sz w:val="28"/>
                <w:szCs w:val="28"/>
              </w:rPr>
            </w:pPr>
          </w:p>
          <w:p w14:paraId="7A98B46B" w14:textId="77777777" w:rsidR="004B3D89" w:rsidRPr="008779C9" w:rsidRDefault="004B3D89">
            <w:pPr>
              <w:spacing w:line="500" w:lineRule="exact"/>
              <w:rPr>
                <w:rFonts w:eastAsia="仿宋" w:cs="Times New Roman"/>
                <w:b/>
                <w:color w:val="000000"/>
                <w:kern w:val="0"/>
                <w:sz w:val="28"/>
                <w:szCs w:val="28"/>
              </w:rPr>
            </w:pPr>
          </w:p>
          <w:p w14:paraId="4F4E7551" w14:textId="77777777" w:rsidR="004B3D89" w:rsidRPr="008779C9" w:rsidRDefault="004B3D89">
            <w:pPr>
              <w:spacing w:line="500" w:lineRule="exact"/>
              <w:rPr>
                <w:rFonts w:eastAsia="仿宋" w:cs="Times New Roman"/>
                <w:b/>
                <w:color w:val="000000"/>
                <w:kern w:val="0"/>
                <w:sz w:val="28"/>
                <w:szCs w:val="28"/>
              </w:rPr>
            </w:pPr>
          </w:p>
          <w:p w14:paraId="0FF7756D" w14:textId="77777777" w:rsidR="004B3D89" w:rsidRPr="008779C9" w:rsidRDefault="006F01CB">
            <w:pPr>
              <w:spacing w:line="500" w:lineRule="exact"/>
              <w:ind w:firstLineChars="800" w:firstLine="2240"/>
              <w:rPr>
                <w:rFonts w:eastAsia="仿宋" w:cs="Times New Roman"/>
                <w:color w:val="000000"/>
                <w:kern w:val="0"/>
                <w:sz w:val="28"/>
                <w:szCs w:val="28"/>
              </w:rPr>
            </w:pPr>
            <w:r w:rsidRPr="008779C9">
              <w:rPr>
                <w:rFonts w:eastAsia="仿宋" w:cs="Times New Roman"/>
                <w:color w:val="000000"/>
                <w:kern w:val="0"/>
                <w:sz w:val="28"/>
                <w:szCs w:val="28"/>
              </w:rPr>
              <w:t xml:space="preserve">             </w:t>
            </w:r>
            <w:r w:rsidRPr="008779C9">
              <w:rPr>
                <w:rFonts w:eastAsia="仿宋" w:cs="Times New Roman"/>
                <w:color w:val="000000"/>
                <w:kern w:val="0"/>
                <w:sz w:val="28"/>
                <w:szCs w:val="28"/>
              </w:rPr>
              <w:t>单位公章</w:t>
            </w:r>
          </w:p>
          <w:p w14:paraId="236097A3" w14:textId="77777777" w:rsidR="004B3D89" w:rsidRPr="008779C9" w:rsidRDefault="004B3D89">
            <w:pPr>
              <w:spacing w:line="500" w:lineRule="exact"/>
              <w:ind w:firstLineChars="800" w:firstLine="2240"/>
              <w:rPr>
                <w:rFonts w:eastAsia="仿宋" w:cs="Times New Roman"/>
                <w:color w:val="000000"/>
                <w:kern w:val="0"/>
                <w:sz w:val="28"/>
                <w:szCs w:val="28"/>
              </w:rPr>
            </w:pPr>
          </w:p>
          <w:p w14:paraId="4BA6152A" w14:textId="77777777" w:rsidR="004B3D89" w:rsidRPr="008779C9" w:rsidRDefault="006F01CB">
            <w:pPr>
              <w:spacing w:after="240" w:line="500" w:lineRule="exact"/>
              <w:ind w:firstLine="29"/>
              <w:rPr>
                <w:rFonts w:eastAsia="仿宋" w:cs="Times New Roman"/>
                <w:b/>
                <w:color w:val="000000"/>
                <w:kern w:val="0"/>
                <w:sz w:val="28"/>
                <w:szCs w:val="28"/>
              </w:rPr>
            </w:pPr>
            <w:r w:rsidRPr="008779C9">
              <w:rPr>
                <w:rFonts w:eastAsia="仿宋" w:cs="Times New Roman"/>
                <w:color w:val="000000"/>
                <w:kern w:val="0"/>
                <w:sz w:val="28"/>
                <w:szCs w:val="28"/>
              </w:rPr>
              <w:t xml:space="preserve">                                    </w:t>
            </w:r>
            <w:r w:rsidRPr="008779C9">
              <w:rPr>
                <w:rFonts w:eastAsia="仿宋" w:cs="Times New Roman"/>
                <w:color w:val="000000"/>
                <w:kern w:val="0"/>
                <w:sz w:val="28"/>
                <w:szCs w:val="28"/>
              </w:rPr>
              <w:t>年</w:t>
            </w:r>
            <w:r w:rsidRPr="008779C9">
              <w:rPr>
                <w:rFonts w:eastAsia="仿宋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 w:rsidRPr="008779C9">
              <w:rPr>
                <w:rFonts w:eastAsia="仿宋" w:cs="Times New Roman"/>
                <w:color w:val="000000"/>
                <w:kern w:val="0"/>
                <w:sz w:val="28"/>
                <w:szCs w:val="28"/>
              </w:rPr>
              <w:t>月</w:t>
            </w:r>
            <w:r w:rsidRPr="008779C9">
              <w:rPr>
                <w:rFonts w:eastAsia="仿宋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 w:rsidRPr="008779C9">
              <w:rPr>
                <w:rFonts w:eastAsia="仿宋" w:cs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14:paraId="798C7AAB" w14:textId="77777777" w:rsidR="004B3D89" w:rsidRPr="008779C9" w:rsidRDefault="004B3D89">
      <w:pPr>
        <w:spacing w:line="240" w:lineRule="auto"/>
        <w:jc w:val="left"/>
        <w:rPr>
          <w:rFonts w:eastAsia="仿宋" w:cs="Times New Roman"/>
          <w:b/>
          <w:bCs/>
          <w:sz w:val="36"/>
        </w:rPr>
      </w:pPr>
    </w:p>
    <w:sectPr w:rsidR="004B3D89" w:rsidRPr="008779C9" w:rsidSect="002F40C5">
      <w:footerReference w:type="default" r:id="rId8"/>
      <w:pgSz w:w="11906" w:h="16838"/>
      <w:pgMar w:top="1440" w:right="1797" w:bottom="1440" w:left="1797" w:header="851" w:footer="992" w:gutter="0"/>
      <w:pgNumType w:start="1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07668" w14:textId="77777777" w:rsidR="00427750" w:rsidRDefault="00427750">
      <w:pPr>
        <w:spacing w:line="240" w:lineRule="auto"/>
      </w:pPr>
      <w:r>
        <w:separator/>
      </w:r>
    </w:p>
  </w:endnote>
  <w:endnote w:type="continuationSeparator" w:id="0">
    <w:p w14:paraId="31046156" w14:textId="77777777" w:rsidR="00427750" w:rsidRDefault="004277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13E4C186-22EC-4F33-81E3-33932B74F2FB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BC155012-5DA7-4131-A9B1-4746C71D75C9}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948A557B-4DC1-4C98-A006-79316849E7AF}"/>
    <w:embedBold r:id="rId4" w:subsetted="1" w:fontKey="{3E17D80B-E6AD-4A54-BBEF-DCAF58CCD2F8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29D21A7C-7EE5-4E64-9303-1D3899460DDD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6866878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169338F6" w14:textId="3ED5C438" w:rsidR="004B3D89" w:rsidRDefault="006F01CB">
        <w:pPr>
          <w:pStyle w:val="a9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2F40C5" w:rsidRPr="002F40C5">
          <w:rPr>
            <w:rFonts w:ascii="Times New Roman" w:hAnsi="Times New Roman" w:cs="Times New Roman"/>
            <w:noProof/>
            <w:lang w:val="zh-CN"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895B9" w14:textId="77777777" w:rsidR="00427750" w:rsidRDefault="00427750">
      <w:pPr>
        <w:spacing w:line="240" w:lineRule="auto"/>
      </w:pPr>
      <w:r>
        <w:separator/>
      </w:r>
    </w:p>
  </w:footnote>
  <w:footnote w:type="continuationSeparator" w:id="0">
    <w:p w14:paraId="40B0BCCA" w14:textId="77777777" w:rsidR="00427750" w:rsidRDefault="0042775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embedTrueTypeFonts/>
  <w:saveSubsetFonts/>
  <w:bordersDoNotSurroundHeader/>
  <w:bordersDoNotSurroundFooter/>
  <w:proofState w:spelling="clean" w:grammar="clean"/>
  <w:attachedTemplate r:id="rId1"/>
  <w:defaultTabStop w:val="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F13"/>
    <w:rsid w:val="00000FB0"/>
    <w:rsid w:val="00001BDC"/>
    <w:rsid w:val="00007371"/>
    <w:rsid w:val="00010FC5"/>
    <w:rsid w:val="000111C2"/>
    <w:rsid w:val="00013FFB"/>
    <w:rsid w:val="000163A0"/>
    <w:rsid w:val="00016472"/>
    <w:rsid w:val="0002361B"/>
    <w:rsid w:val="00023896"/>
    <w:rsid w:val="00025A5C"/>
    <w:rsid w:val="000267A2"/>
    <w:rsid w:val="000271FD"/>
    <w:rsid w:val="000272AD"/>
    <w:rsid w:val="0003039E"/>
    <w:rsid w:val="0003204C"/>
    <w:rsid w:val="00034F78"/>
    <w:rsid w:val="00040C59"/>
    <w:rsid w:val="00041DBA"/>
    <w:rsid w:val="000477C8"/>
    <w:rsid w:val="00050781"/>
    <w:rsid w:val="0005272E"/>
    <w:rsid w:val="00056BA1"/>
    <w:rsid w:val="00061AD3"/>
    <w:rsid w:val="00062777"/>
    <w:rsid w:val="0006312F"/>
    <w:rsid w:val="0006355D"/>
    <w:rsid w:val="00063724"/>
    <w:rsid w:val="00067152"/>
    <w:rsid w:val="00067368"/>
    <w:rsid w:val="0007272F"/>
    <w:rsid w:val="0007460A"/>
    <w:rsid w:val="000829B3"/>
    <w:rsid w:val="000842CA"/>
    <w:rsid w:val="000849CB"/>
    <w:rsid w:val="0008683B"/>
    <w:rsid w:val="00090504"/>
    <w:rsid w:val="00092D25"/>
    <w:rsid w:val="000A5201"/>
    <w:rsid w:val="000B1BCD"/>
    <w:rsid w:val="000B500F"/>
    <w:rsid w:val="000B5493"/>
    <w:rsid w:val="000B6789"/>
    <w:rsid w:val="000C31A8"/>
    <w:rsid w:val="000D107D"/>
    <w:rsid w:val="000E13A5"/>
    <w:rsid w:val="0010609A"/>
    <w:rsid w:val="00107D79"/>
    <w:rsid w:val="00113511"/>
    <w:rsid w:val="001167E3"/>
    <w:rsid w:val="00116AA8"/>
    <w:rsid w:val="001173EE"/>
    <w:rsid w:val="00117772"/>
    <w:rsid w:val="00117DDD"/>
    <w:rsid w:val="001203DF"/>
    <w:rsid w:val="00121237"/>
    <w:rsid w:val="00122319"/>
    <w:rsid w:val="00125316"/>
    <w:rsid w:val="00134066"/>
    <w:rsid w:val="0013410D"/>
    <w:rsid w:val="00141C83"/>
    <w:rsid w:val="0014341A"/>
    <w:rsid w:val="00145530"/>
    <w:rsid w:val="00146574"/>
    <w:rsid w:val="00146B03"/>
    <w:rsid w:val="001505CF"/>
    <w:rsid w:val="00150AE5"/>
    <w:rsid w:val="00153699"/>
    <w:rsid w:val="00153F7D"/>
    <w:rsid w:val="0015721F"/>
    <w:rsid w:val="00160522"/>
    <w:rsid w:val="00161E2A"/>
    <w:rsid w:val="001641EE"/>
    <w:rsid w:val="00164E8C"/>
    <w:rsid w:val="00172AD1"/>
    <w:rsid w:val="00175B4F"/>
    <w:rsid w:val="00180283"/>
    <w:rsid w:val="001878D6"/>
    <w:rsid w:val="00191124"/>
    <w:rsid w:val="001A2986"/>
    <w:rsid w:val="001A4C84"/>
    <w:rsid w:val="001A57B2"/>
    <w:rsid w:val="001C0E72"/>
    <w:rsid w:val="001C220E"/>
    <w:rsid w:val="001C59B6"/>
    <w:rsid w:val="001D1726"/>
    <w:rsid w:val="001D7F5E"/>
    <w:rsid w:val="001E4275"/>
    <w:rsid w:val="001F0912"/>
    <w:rsid w:val="001F67EA"/>
    <w:rsid w:val="0020237E"/>
    <w:rsid w:val="00202B56"/>
    <w:rsid w:val="00211541"/>
    <w:rsid w:val="00216905"/>
    <w:rsid w:val="0021766F"/>
    <w:rsid w:val="00220DED"/>
    <w:rsid w:val="00232559"/>
    <w:rsid w:val="0023316F"/>
    <w:rsid w:val="00234EC1"/>
    <w:rsid w:val="00242E19"/>
    <w:rsid w:val="00250B0C"/>
    <w:rsid w:val="00252107"/>
    <w:rsid w:val="00254004"/>
    <w:rsid w:val="002546DC"/>
    <w:rsid w:val="002611B3"/>
    <w:rsid w:val="00262039"/>
    <w:rsid w:val="00271AC4"/>
    <w:rsid w:val="002733D1"/>
    <w:rsid w:val="0027346A"/>
    <w:rsid w:val="00275FAC"/>
    <w:rsid w:val="0028447A"/>
    <w:rsid w:val="00286A5C"/>
    <w:rsid w:val="00286BC8"/>
    <w:rsid w:val="002927D1"/>
    <w:rsid w:val="00296511"/>
    <w:rsid w:val="00297695"/>
    <w:rsid w:val="002A083B"/>
    <w:rsid w:val="002B0C9E"/>
    <w:rsid w:val="002B2DDB"/>
    <w:rsid w:val="002B35DC"/>
    <w:rsid w:val="002B5AA1"/>
    <w:rsid w:val="002C4BE6"/>
    <w:rsid w:val="002D29EF"/>
    <w:rsid w:val="002F1E76"/>
    <w:rsid w:val="002F40C5"/>
    <w:rsid w:val="00302E61"/>
    <w:rsid w:val="003032BE"/>
    <w:rsid w:val="00303833"/>
    <w:rsid w:val="00307FD3"/>
    <w:rsid w:val="00315FF0"/>
    <w:rsid w:val="00322E61"/>
    <w:rsid w:val="00327055"/>
    <w:rsid w:val="00327E09"/>
    <w:rsid w:val="00330119"/>
    <w:rsid w:val="003321CA"/>
    <w:rsid w:val="00334321"/>
    <w:rsid w:val="00334AB6"/>
    <w:rsid w:val="0033550F"/>
    <w:rsid w:val="00335DCD"/>
    <w:rsid w:val="00341655"/>
    <w:rsid w:val="00342E89"/>
    <w:rsid w:val="00347FA0"/>
    <w:rsid w:val="003528E1"/>
    <w:rsid w:val="00355862"/>
    <w:rsid w:val="00357E6B"/>
    <w:rsid w:val="00360F72"/>
    <w:rsid w:val="0036399B"/>
    <w:rsid w:val="003739A4"/>
    <w:rsid w:val="00373B9A"/>
    <w:rsid w:val="003803E0"/>
    <w:rsid w:val="00383115"/>
    <w:rsid w:val="0038332C"/>
    <w:rsid w:val="00387D4C"/>
    <w:rsid w:val="00394470"/>
    <w:rsid w:val="00397BDB"/>
    <w:rsid w:val="003A0EDE"/>
    <w:rsid w:val="003A214B"/>
    <w:rsid w:val="003A4058"/>
    <w:rsid w:val="003A4221"/>
    <w:rsid w:val="003A4733"/>
    <w:rsid w:val="003A7589"/>
    <w:rsid w:val="003B00C5"/>
    <w:rsid w:val="003B0869"/>
    <w:rsid w:val="003B3413"/>
    <w:rsid w:val="003B4F44"/>
    <w:rsid w:val="003C1DC4"/>
    <w:rsid w:val="003C1F21"/>
    <w:rsid w:val="003C3B5C"/>
    <w:rsid w:val="003C3D20"/>
    <w:rsid w:val="003C67A9"/>
    <w:rsid w:val="003D004B"/>
    <w:rsid w:val="003D2738"/>
    <w:rsid w:val="003D52EF"/>
    <w:rsid w:val="003E19A1"/>
    <w:rsid w:val="003E2B1A"/>
    <w:rsid w:val="003E32F8"/>
    <w:rsid w:val="003E34B4"/>
    <w:rsid w:val="003E5B1B"/>
    <w:rsid w:val="003E5C71"/>
    <w:rsid w:val="003E5D65"/>
    <w:rsid w:val="003F3FBB"/>
    <w:rsid w:val="0041177B"/>
    <w:rsid w:val="00411D82"/>
    <w:rsid w:val="00415BB0"/>
    <w:rsid w:val="00427750"/>
    <w:rsid w:val="00430EB6"/>
    <w:rsid w:val="00436308"/>
    <w:rsid w:val="0044051D"/>
    <w:rsid w:val="004457F1"/>
    <w:rsid w:val="00445929"/>
    <w:rsid w:val="0044656B"/>
    <w:rsid w:val="00446A84"/>
    <w:rsid w:val="0045038C"/>
    <w:rsid w:val="004511B1"/>
    <w:rsid w:val="0045234F"/>
    <w:rsid w:val="004523F1"/>
    <w:rsid w:val="004533FD"/>
    <w:rsid w:val="004553B0"/>
    <w:rsid w:val="00461123"/>
    <w:rsid w:val="00465BCF"/>
    <w:rsid w:val="00467187"/>
    <w:rsid w:val="0047256E"/>
    <w:rsid w:val="00474D6E"/>
    <w:rsid w:val="00477CAD"/>
    <w:rsid w:val="00481EE2"/>
    <w:rsid w:val="00482849"/>
    <w:rsid w:val="0048440E"/>
    <w:rsid w:val="00484A1C"/>
    <w:rsid w:val="0048544C"/>
    <w:rsid w:val="00486252"/>
    <w:rsid w:val="0049618D"/>
    <w:rsid w:val="004A192D"/>
    <w:rsid w:val="004A24E0"/>
    <w:rsid w:val="004A58E9"/>
    <w:rsid w:val="004A6255"/>
    <w:rsid w:val="004B3D89"/>
    <w:rsid w:val="004B4776"/>
    <w:rsid w:val="004B61EE"/>
    <w:rsid w:val="004C0954"/>
    <w:rsid w:val="004C41FE"/>
    <w:rsid w:val="004C453B"/>
    <w:rsid w:val="004C5F91"/>
    <w:rsid w:val="004C6974"/>
    <w:rsid w:val="004C7801"/>
    <w:rsid w:val="004D1CAA"/>
    <w:rsid w:val="004D2DF6"/>
    <w:rsid w:val="004D769E"/>
    <w:rsid w:val="004E39BE"/>
    <w:rsid w:val="004F042F"/>
    <w:rsid w:val="00500AEE"/>
    <w:rsid w:val="0050180B"/>
    <w:rsid w:val="00503E7B"/>
    <w:rsid w:val="00504479"/>
    <w:rsid w:val="0051519E"/>
    <w:rsid w:val="00516C84"/>
    <w:rsid w:val="00522FAC"/>
    <w:rsid w:val="0052788F"/>
    <w:rsid w:val="0053049B"/>
    <w:rsid w:val="00532E44"/>
    <w:rsid w:val="005433BF"/>
    <w:rsid w:val="00544D33"/>
    <w:rsid w:val="00554132"/>
    <w:rsid w:val="00557DA0"/>
    <w:rsid w:val="005655AD"/>
    <w:rsid w:val="005669F9"/>
    <w:rsid w:val="00566FD4"/>
    <w:rsid w:val="00570365"/>
    <w:rsid w:val="00570526"/>
    <w:rsid w:val="00573A21"/>
    <w:rsid w:val="00573F9B"/>
    <w:rsid w:val="005740AB"/>
    <w:rsid w:val="0057432B"/>
    <w:rsid w:val="00592822"/>
    <w:rsid w:val="00593A55"/>
    <w:rsid w:val="00597E55"/>
    <w:rsid w:val="005A028F"/>
    <w:rsid w:val="005A3400"/>
    <w:rsid w:val="005A36E3"/>
    <w:rsid w:val="005A4804"/>
    <w:rsid w:val="005A5C7F"/>
    <w:rsid w:val="005A689B"/>
    <w:rsid w:val="005A7B91"/>
    <w:rsid w:val="005B10DE"/>
    <w:rsid w:val="005B4F06"/>
    <w:rsid w:val="005B6738"/>
    <w:rsid w:val="005C0346"/>
    <w:rsid w:val="005C4B32"/>
    <w:rsid w:val="005C6B85"/>
    <w:rsid w:val="005D07C8"/>
    <w:rsid w:val="005D52DC"/>
    <w:rsid w:val="005D640A"/>
    <w:rsid w:val="005D743D"/>
    <w:rsid w:val="005E5726"/>
    <w:rsid w:val="005F3FF6"/>
    <w:rsid w:val="00603565"/>
    <w:rsid w:val="00606E60"/>
    <w:rsid w:val="0061039F"/>
    <w:rsid w:val="0061626E"/>
    <w:rsid w:val="00617687"/>
    <w:rsid w:val="00624D8C"/>
    <w:rsid w:val="00637B8E"/>
    <w:rsid w:val="006419F4"/>
    <w:rsid w:val="00641F3B"/>
    <w:rsid w:val="0064282D"/>
    <w:rsid w:val="0064403B"/>
    <w:rsid w:val="006465FE"/>
    <w:rsid w:val="00652BD6"/>
    <w:rsid w:val="0065383B"/>
    <w:rsid w:val="006642B3"/>
    <w:rsid w:val="00664F5C"/>
    <w:rsid w:val="00666C29"/>
    <w:rsid w:val="006732FF"/>
    <w:rsid w:val="00676372"/>
    <w:rsid w:val="006840B4"/>
    <w:rsid w:val="00692A48"/>
    <w:rsid w:val="00696A90"/>
    <w:rsid w:val="006A005B"/>
    <w:rsid w:val="006A2EC8"/>
    <w:rsid w:val="006A326E"/>
    <w:rsid w:val="006A48E3"/>
    <w:rsid w:val="006A4FB5"/>
    <w:rsid w:val="006B0792"/>
    <w:rsid w:val="006B6363"/>
    <w:rsid w:val="006C43F5"/>
    <w:rsid w:val="006D0FAA"/>
    <w:rsid w:val="006D2D84"/>
    <w:rsid w:val="006D3644"/>
    <w:rsid w:val="006E6CDF"/>
    <w:rsid w:val="006E6F01"/>
    <w:rsid w:val="006F01CB"/>
    <w:rsid w:val="006F5521"/>
    <w:rsid w:val="006F6588"/>
    <w:rsid w:val="00700B2F"/>
    <w:rsid w:val="00702E30"/>
    <w:rsid w:val="00706204"/>
    <w:rsid w:val="00720F6A"/>
    <w:rsid w:val="0072270A"/>
    <w:rsid w:val="007232D7"/>
    <w:rsid w:val="00724C60"/>
    <w:rsid w:val="00733908"/>
    <w:rsid w:val="0073647A"/>
    <w:rsid w:val="00742E47"/>
    <w:rsid w:val="00746A13"/>
    <w:rsid w:val="00747223"/>
    <w:rsid w:val="007530A8"/>
    <w:rsid w:val="007540D3"/>
    <w:rsid w:val="00757CF9"/>
    <w:rsid w:val="00761A44"/>
    <w:rsid w:val="0076287B"/>
    <w:rsid w:val="007633FF"/>
    <w:rsid w:val="00772579"/>
    <w:rsid w:val="00772806"/>
    <w:rsid w:val="00774CC0"/>
    <w:rsid w:val="0077653A"/>
    <w:rsid w:val="00776D59"/>
    <w:rsid w:val="00777EA9"/>
    <w:rsid w:val="0078265A"/>
    <w:rsid w:val="00791302"/>
    <w:rsid w:val="007939CD"/>
    <w:rsid w:val="007A5BB2"/>
    <w:rsid w:val="007B065F"/>
    <w:rsid w:val="007B097F"/>
    <w:rsid w:val="007B18CA"/>
    <w:rsid w:val="007B220C"/>
    <w:rsid w:val="007B2449"/>
    <w:rsid w:val="007B26F1"/>
    <w:rsid w:val="007B6979"/>
    <w:rsid w:val="007C1D3C"/>
    <w:rsid w:val="007C7841"/>
    <w:rsid w:val="007D1A3C"/>
    <w:rsid w:val="007E322D"/>
    <w:rsid w:val="007E7ACD"/>
    <w:rsid w:val="007F0D57"/>
    <w:rsid w:val="0080113B"/>
    <w:rsid w:val="008022E6"/>
    <w:rsid w:val="00804128"/>
    <w:rsid w:val="008073A3"/>
    <w:rsid w:val="008105C1"/>
    <w:rsid w:val="0081490D"/>
    <w:rsid w:val="00826459"/>
    <w:rsid w:val="00834BFB"/>
    <w:rsid w:val="008356E2"/>
    <w:rsid w:val="00845151"/>
    <w:rsid w:val="008654B1"/>
    <w:rsid w:val="008779C9"/>
    <w:rsid w:val="00885CDE"/>
    <w:rsid w:val="0089094B"/>
    <w:rsid w:val="0089377A"/>
    <w:rsid w:val="00896DB4"/>
    <w:rsid w:val="008A35E1"/>
    <w:rsid w:val="008B19B4"/>
    <w:rsid w:val="008B23AD"/>
    <w:rsid w:val="008B26FD"/>
    <w:rsid w:val="008B7F6D"/>
    <w:rsid w:val="008C073C"/>
    <w:rsid w:val="008C116D"/>
    <w:rsid w:val="008C16E8"/>
    <w:rsid w:val="008C4339"/>
    <w:rsid w:val="008C7B6C"/>
    <w:rsid w:val="008D0D6A"/>
    <w:rsid w:val="008D2C77"/>
    <w:rsid w:val="008E23C2"/>
    <w:rsid w:val="008F0DAB"/>
    <w:rsid w:val="008F7B45"/>
    <w:rsid w:val="00907523"/>
    <w:rsid w:val="00912BA3"/>
    <w:rsid w:val="0092231B"/>
    <w:rsid w:val="00922359"/>
    <w:rsid w:val="00925888"/>
    <w:rsid w:val="00927E2B"/>
    <w:rsid w:val="00936634"/>
    <w:rsid w:val="0093677A"/>
    <w:rsid w:val="00943252"/>
    <w:rsid w:val="00943289"/>
    <w:rsid w:val="00943627"/>
    <w:rsid w:val="00945821"/>
    <w:rsid w:val="00945A83"/>
    <w:rsid w:val="00956B25"/>
    <w:rsid w:val="00963957"/>
    <w:rsid w:val="00967D07"/>
    <w:rsid w:val="00967D0B"/>
    <w:rsid w:val="0097136F"/>
    <w:rsid w:val="009745E2"/>
    <w:rsid w:val="00980D4D"/>
    <w:rsid w:val="00982470"/>
    <w:rsid w:val="00982919"/>
    <w:rsid w:val="00984DBC"/>
    <w:rsid w:val="00992F6E"/>
    <w:rsid w:val="009A1778"/>
    <w:rsid w:val="009A1900"/>
    <w:rsid w:val="009A32A2"/>
    <w:rsid w:val="009A6997"/>
    <w:rsid w:val="009A6F0E"/>
    <w:rsid w:val="009B670D"/>
    <w:rsid w:val="009C06F5"/>
    <w:rsid w:val="009C352C"/>
    <w:rsid w:val="009C4F2A"/>
    <w:rsid w:val="009D2360"/>
    <w:rsid w:val="009D4E8E"/>
    <w:rsid w:val="009D5184"/>
    <w:rsid w:val="009D5558"/>
    <w:rsid w:val="009D7282"/>
    <w:rsid w:val="009E5457"/>
    <w:rsid w:val="009F02C4"/>
    <w:rsid w:val="009F1C5C"/>
    <w:rsid w:val="009F2DC3"/>
    <w:rsid w:val="009F66B6"/>
    <w:rsid w:val="00A0081E"/>
    <w:rsid w:val="00A1003C"/>
    <w:rsid w:val="00A1117D"/>
    <w:rsid w:val="00A136BF"/>
    <w:rsid w:val="00A1383C"/>
    <w:rsid w:val="00A15160"/>
    <w:rsid w:val="00A322A1"/>
    <w:rsid w:val="00A358DC"/>
    <w:rsid w:val="00A36BA6"/>
    <w:rsid w:val="00A37344"/>
    <w:rsid w:val="00A40463"/>
    <w:rsid w:val="00A428A1"/>
    <w:rsid w:val="00A4372F"/>
    <w:rsid w:val="00A53F13"/>
    <w:rsid w:val="00A60037"/>
    <w:rsid w:val="00A60453"/>
    <w:rsid w:val="00A61017"/>
    <w:rsid w:val="00A6318F"/>
    <w:rsid w:val="00A65973"/>
    <w:rsid w:val="00A70F16"/>
    <w:rsid w:val="00A70F78"/>
    <w:rsid w:val="00A76094"/>
    <w:rsid w:val="00A8033C"/>
    <w:rsid w:val="00A80B5E"/>
    <w:rsid w:val="00A83BAE"/>
    <w:rsid w:val="00A84FD9"/>
    <w:rsid w:val="00A8799F"/>
    <w:rsid w:val="00A91DF3"/>
    <w:rsid w:val="00A92FED"/>
    <w:rsid w:val="00AB23D3"/>
    <w:rsid w:val="00AB3AD9"/>
    <w:rsid w:val="00AB66B5"/>
    <w:rsid w:val="00AC1F77"/>
    <w:rsid w:val="00AC4731"/>
    <w:rsid w:val="00AD1FE4"/>
    <w:rsid w:val="00AD4831"/>
    <w:rsid w:val="00AD64CE"/>
    <w:rsid w:val="00AE07BE"/>
    <w:rsid w:val="00AE3BA7"/>
    <w:rsid w:val="00AE50A1"/>
    <w:rsid w:val="00AE6D46"/>
    <w:rsid w:val="00AE7AC9"/>
    <w:rsid w:val="00AF1319"/>
    <w:rsid w:val="00B05F83"/>
    <w:rsid w:val="00B10589"/>
    <w:rsid w:val="00B135EA"/>
    <w:rsid w:val="00B20DB8"/>
    <w:rsid w:val="00B23F3F"/>
    <w:rsid w:val="00B25BAC"/>
    <w:rsid w:val="00B25D69"/>
    <w:rsid w:val="00B404A8"/>
    <w:rsid w:val="00B443B8"/>
    <w:rsid w:val="00B44BFE"/>
    <w:rsid w:val="00B458D1"/>
    <w:rsid w:val="00B47067"/>
    <w:rsid w:val="00B56626"/>
    <w:rsid w:val="00B61063"/>
    <w:rsid w:val="00B653D4"/>
    <w:rsid w:val="00B6570C"/>
    <w:rsid w:val="00B65DA2"/>
    <w:rsid w:val="00B66B0A"/>
    <w:rsid w:val="00B67A22"/>
    <w:rsid w:val="00B718A6"/>
    <w:rsid w:val="00B72ED9"/>
    <w:rsid w:val="00B7484C"/>
    <w:rsid w:val="00B77C36"/>
    <w:rsid w:val="00B81784"/>
    <w:rsid w:val="00B85FF6"/>
    <w:rsid w:val="00B86457"/>
    <w:rsid w:val="00B95170"/>
    <w:rsid w:val="00BA1C01"/>
    <w:rsid w:val="00BA3A84"/>
    <w:rsid w:val="00BA4DB2"/>
    <w:rsid w:val="00BA69D8"/>
    <w:rsid w:val="00BB189A"/>
    <w:rsid w:val="00BB3034"/>
    <w:rsid w:val="00BB5D98"/>
    <w:rsid w:val="00BB64EE"/>
    <w:rsid w:val="00BC618E"/>
    <w:rsid w:val="00BD071B"/>
    <w:rsid w:val="00BD2F42"/>
    <w:rsid w:val="00BD2F7B"/>
    <w:rsid w:val="00BD3E3F"/>
    <w:rsid w:val="00BD5DC2"/>
    <w:rsid w:val="00BE46FF"/>
    <w:rsid w:val="00BE48C2"/>
    <w:rsid w:val="00BE548A"/>
    <w:rsid w:val="00BE7CF1"/>
    <w:rsid w:val="00BF02D5"/>
    <w:rsid w:val="00BF3669"/>
    <w:rsid w:val="00C00273"/>
    <w:rsid w:val="00C03BFF"/>
    <w:rsid w:val="00C043AE"/>
    <w:rsid w:val="00C061AB"/>
    <w:rsid w:val="00C116F6"/>
    <w:rsid w:val="00C126AD"/>
    <w:rsid w:val="00C13221"/>
    <w:rsid w:val="00C177E8"/>
    <w:rsid w:val="00C20088"/>
    <w:rsid w:val="00C20665"/>
    <w:rsid w:val="00C217EC"/>
    <w:rsid w:val="00C26F02"/>
    <w:rsid w:val="00C27E6B"/>
    <w:rsid w:val="00C33819"/>
    <w:rsid w:val="00C33FD6"/>
    <w:rsid w:val="00C36C9E"/>
    <w:rsid w:val="00C36D93"/>
    <w:rsid w:val="00C42460"/>
    <w:rsid w:val="00C46ADA"/>
    <w:rsid w:val="00C47264"/>
    <w:rsid w:val="00C61AF0"/>
    <w:rsid w:val="00C675D9"/>
    <w:rsid w:val="00C7199D"/>
    <w:rsid w:val="00C73A8E"/>
    <w:rsid w:val="00C755A0"/>
    <w:rsid w:val="00C80232"/>
    <w:rsid w:val="00C81D2F"/>
    <w:rsid w:val="00C8722D"/>
    <w:rsid w:val="00C905C9"/>
    <w:rsid w:val="00C9119C"/>
    <w:rsid w:val="00C94491"/>
    <w:rsid w:val="00CA1E1B"/>
    <w:rsid w:val="00CA51F8"/>
    <w:rsid w:val="00CA7C45"/>
    <w:rsid w:val="00CB2870"/>
    <w:rsid w:val="00CC17CD"/>
    <w:rsid w:val="00CC2F43"/>
    <w:rsid w:val="00CC5247"/>
    <w:rsid w:val="00CC60B2"/>
    <w:rsid w:val="00CD10DE"/>
    <w:rsid w:val="00CD282A"/>
    <w:rsid w:val="00CD7076"/>
    <w:rsid w:val="00CE604C"/>
    <w:rsid w:val="00CF0995"/>
    <w:rsid w:val="00CF3295"/>
    <w:rsid w:val="00CF330B"/>
    <w:rsid w:val="00CF3A7E"/>
    <w:rsid w:val="00CF505B"/>
    <w:rsid w:val="00CF70EE"/>
    <w:rsid w:val="00CF7BA3"/>
    <w:rsid w:val="00D013B8"/>
    <w:rsid w:val="00D0681F"/>
    <w:rsid w:val="00D0700F"/>
    <w:rsid w:val="00D07CAF"/>
    <w:rsid w:val="00D120D7"/>
    <w:rsid w:val="00D13D8D"/>
    <w:rsid w:val="00D2058A"/>
    <w:rsid w:val="00D2140A"/>
    <w:rsid w:val="00D23741"/>
    <w:rsid w:val="00D36692"/>
    <w:rsid w:val="00D44BA9"/>
    <w:rsid w:val="00D44D94"/>
    <w:rsid w:val="00D47DE1"/>
    <w:rsid w:val="00D503A7"/>
    <w:rsid w:val="00D57353"/>
    <w:rsid w:val="00D57B6F"/>
    <w:rsid w:val="00D62F40"/>
    <w:rsid w:val="00D6485E"/>
    <w:rsid w:val="00D66694"/>
    <w:rsid w:val="00D66A8D"/>
    <w:rsid w:val="00D670E3"/>
    <w:rsid w:val="00D71C28"/>
    <w:rsid w:val="00D75956"/>
    <w:rsid w:val="00D80219"/>
    <w:rsid w:val="00D82B55"/>
    <w:rsid w:val="00D82BC1"/>
    <w:rsid w:val="00D84E85"/>
    <w:rsid w:val="00D876CE"/>
    <w:rsid w:val="00D913E7"/>
    <w:rsid w:val="00D915F3"/>
    <w:rsid w:val="00D94DD1"/>
    <w:rsid w:val="00DA0429"/>
    <w:rsid w:val="00DA14A1"/>
    <w:rsid w:val="00DA2460"/>
    <w:rsid w:val="00DA38BC"/>
    <w:rsid w:val="00DA76DE"/>
    <w:rsid w:val="00DB4C37"/>
    <w:rsid w:val="00DB5282"/>
    <w:rsid w:val="00DB57C3"/>
    <w:rsid w:val="00DB6C5A"/>
    <w:rsid w:val="00DB70C6"/>
    <w:rsid w:val="00DC0BAA"/>
    <w:rsid w:val="00DC4DCD"/>
    <w:rsid w:val="00DC69CF"/>
    <w:rsid w:val="00DD5A1D"/>
    <w:rsid w:val="00DE0E6D"/>
    <w:rsid w:val="00DE2954"/>
    <w:rsid w:val="00DE318B"/>
    <w:rsid w:val="00DF0386"/>
    <w:rsid w:val="00E021E2"/>
    <w:rsid w:val="00E06C8B"/>
    <w:rsid w:val="00E114C3"/>
    <w:rsid w:val="00E123E6"/>
    <w:rsid w:val="00E17640"/>
    <w:rsid w:val="00E17BC0"/>
    <w:rsid w:val="00E33A22"/>
    <w:rsid w:val="00E36046"/>
    <w:rsid w:val="00E3710D"/>
    <w:rsid w:val="00E41134"/>
    <w:rsid w:val="00E478A6"/>
    <w:rsid w:val="00E47ADC"/>
    <w:rsid w:val="00E50317"/>
    <w:rsid w:val="00E551CB"/>
    <w:rsid w:val="00E571DC"/>
    <w:rsid w:val="00E60165"/>
    <w:rsid w:val="00E654B1"/>
    <w:rsid w:val="00E67EAA"/>
    <w:rsid w:val="00E75222"/>
    <w:rsid w:val="00E81456"/>
    <w:rsid w:val="00E83346"/>
    <w:rsid w:val="00E85727"/>
    <w:rsid w:val="00E976C1"/>
    <w:rsid w:val="00EA3CA2"/>
    <w:rsid w:val="00EA3EC9"/>
    <w:rsid w:val="00EA468A"/>
    <w:rsid w:val="00EB366B"/>
    <w:rsid w:val="00EB3B36"/>
    <w:rsid w:val="00EB4DF6"/>
    <w:rsid w:val="00EB5713"/>
    <w:rsid w:val="00EB670C"/>
    <w:rsid w:val="00EB76ED"/>
    <w:rsid w:val="00EB7AF0"/>
    <w:rsid w:val="00EB7C89"/>
    <w:rsid w:val="00EC2056"/>
    <w:rsid w:val="00ED02F0"/>
    <w:rsid w:val="00ED09CE"/>
    <w:rsid w:val="00ED2F9C"/>
    <w:rsid w:val="00ED5455"/>
    <w:rsid w:val="00ED7036"/>
    <w:rsid w:val="00EE71A0"/>
    <w:rsid w:val="00EF3498"/>
    <w:rsid w:val="00EF470C"/>
    <w:rsid w:val="00EF5646"/>
    <w:rsid w:val="00F00CC2"/>
    <w:rsid w:val="00F02388"/>
    <w:rsid w:val="00F03A0B"/>
    <w:rsid w:val="00F04C3E"/>
    <w:rsid w:val="00F05706"/>
    <w:rsid w:val="00F06BF0"/>
    <w:rsid w:val="00F1009A"/>
    <w:rsid w:val="00F10514"/>
    <w:rsid w:val="00F1239D"/>
    <w:rsid w:val="00F13BDF"/>
    <w:rsid w:val="00F172E3"/>
    <w:rsid w:val="00F1768E"/>
    <w:rsid w:val="00F21A95"/>
    <w:rsid w:val="00F2395C"/>
    <w:rsid w:val="00F250CE"/>
    <w:rsid w:val="00F260BB"/>
    <w:rsid w:val="00F327FE"/>
    <w:rsid w:val="00F34B03"/>
    <w:rsid w:val="00F41FF9"/>
    <w:rsid w:val="00F42253"/>
    <w:rsid w:val="00F44D03"/>
    <w:rsid w:val="00F4568F"/>
    <w:rsid w:val="00F461A1"/>
    <w:rsid w:val="00F46775"/>
    <w:rsid w:val="00F47A71"/>
    <w:rsid w:val="00F5078A"/>
    <w:rsid w:val="00F519F1"/>
    <w:rsid w:val="00F533AA"/>
    <w:rsid w:val="00F563C9"/>
    <w:rsid w:val="00F57A3E"/>
    <w:rsid w:val="00F65D72"/>
    <w:rsid w:val="00F67615"/>
    <w:rsid w:val="00F70F99"/>
    <w:rsid w:val="00F73659"/>
    <w:rsid w:val="00F73B3B"/>
    <w:rsid w:val="00F76448"/>
    <w:rsid w:val="00F76839"/>
    <w:rsid w:val="00F76D2D"/>
    <w:rsid w:val="00F81F15"/>
    <w:rsid w:val="00F82BCA"/>
    <w:rsid w:val="00F83041"/>
    <w:rsid w:val="00F94736"/>
    <w:rsid w:val="00FA2593"/>
    <w:rsid w:val="00FA66FB"/>
    <w:rsid w:val="00FB039E"/>
    <w:rsid w:val="00FB1EAD"/>
    <w:rsid w:val="00FB1F0B"/>
    <w:rsid w:val="00FB2D60"/>
    <w:rsid w:val="00FB4FB8"/>
    <w:rsid w:val="00FB5EB1"/>
    <w:rsid w:val="00FC163B"/>
    <w:rsid w:val="00FC1670"/>
    <w:rsid w:val="00FD1694"/>
    <w:rsid w:val="00FD4827"/>
    <w:rsid w:val="00FD7F38"/>
    <w:rsid w:val="00FE0EE0"/>
    <w:rsid w:val="00FE21C9"/>
    <w:rsid w:val="00FE2DA4"/>
    <w:rsid w:val="00FE40D1"/>
    <w:rsid w:val="00FE59B3"/>
    <w:rsid w:val="042542D3"/>
    <w:rsid w:val="0E0F217F"/>
    <w:rsid w:val="10525806"/>
    <w:rsid w:val="28C64B8B"/>
    <w:rsid w:val="353A73E0"/>
    <w:rsid w:val="48414088"/>
    <w:rsid w:val="55CA5266"/>
    <w:rsid w:val="61241A69"/>
    <w:rsid w:val="61E355D8"/>
    <w:rsid w:val="6B28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8069CB"/>
  <w15:docId w15:val="{2761AFFA-F617-444C-AB2A-38D1A5AFB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560" w:lineRule="exact"/>
      <w:jc w:val="both"/>
    </w:pPr>
    <w:rPr>
      <w:rFonts w:ascii="Times New Roman" w:eastAsia="仿宋_GB2312" w:hAnsi="Times New Roman"/>
      <w:kern w:val="2"/>
      <w:sz w:val="30"/>
      <w:szCs w:val="22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pPr>
      <w:spacing w:after="120"/>
    </w:pPr>
  </w:style>
  <w:style w:type="paragraph" w:styleId="a5">
    <w:name w:val="Body Text Indent"/>
    <w:basedOn w:val="a"/>
    <w:link w:val="a6"/>
    <w:pPr>
      <w:autoSpaceDE w:val="0"/>
      <w:autoSpaceDN w:val="0"/>
      <w:adjustRightInd w:val="0"/>
      <w:spacing w:line="360" w:lineRule="auto"/>
      <w:ind w:firstLineChars="200" w:firstLine="600"/>
    </w:pPr>
    <w:rPr>
      <w:rFonts w:ascii="仿宋_GB2312" w:hAnsi="??" w:cs="Times New Roman"/>
      <w:kern w:val="0"/>
      <w:szCs w:val="24"/>
      <w:lang w:val="zh-CN"/>
    </w:rPr>
  </w:style>
  <w:style w:type="paragraph" w:styleId="a7">
    <w:name w:val="Date"/>
    <w:basedOn w:val="a"/>
    <w:next w:val="a"/>
    <w:link w:val="a8"/>
    <w:uiPriority w:val="99"/>
    <w:unhideWhenUsed/>
    <w:qFormat/>
    <w:pPr>
      <w:spacing w:line="240" w:lineRule="auto"/>
      <w:ind w:leftChars="2500" w:left="100"/>
    </w:pPr>
    <w:rPr>
      <w:rFonts w:asciiTheme="minorHAnsi" w:eastAsiaTheme="minorEastAsia" w:hAnsiTheme="minorHAnsi"/>
      <w:sz w:val="21"/>
    </w:rPr>
  </w:style>
  <w:style w:type="paragraph" w:styleId="21">
    <w:name w:val="Body Text Indent 2"/>
    <w:basedOn w:val="a"/>
    <w:link w:val="22"/>
    <w:pPr>
      <w:spacing w:line="360" w:lineRule="auto"/>
      <w:ind w:firstLineChars="240" w:firstLine="720"/>
    </w:pPr>
    <w:rPr>
      <w:rFonts w:ascii="楷体_GB2312" w:eastAsia="楷体_GB2312" w:hAnsi="华文楷体" w:cs="Times New Roman" w:hint="eastAsia"/>
      <w:szCs w:val="24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qFormat/>
    <w:pPr>
      <w:tabs>
        <w:tab w:val="right" w:leader="dot" w:pos="8509"/>
      </w:tabs>
      <w:spacing w:line="240" w:lineRule="auto"/>
    </w:pPr>
    <w:rPr>
      <w:rFonts w:cs="仿宋_GB2312"/>
      <w:sz w:val="28"/>
    </w:rPr>
  </w:style>
  <w:style w:type="paragraph" w:styleId="TOC2">
    <w:name w:val="toc 2"/>
    <w:basedOn w:val="a"/>
    <w:next w:val="a"/>
    <w:autoRedefine/>
    <w:uiPriority w:val="39"/>
    <w:unhideWhenUsed/>
    <w:pPr>
      <w:tabs>
        <w:tab w:val="right" w:leader="dot" w:pos="8296"/>
      </w:tabs>
    </w:p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Title"/>
    <w:basedOn w:val="a"/>
    <w:next w:val="a"/>
    <w:link w:val="af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page number"/>
    <w:basedOn w:val="a0"/>
  </w:style>
  <w:style w:type="character" w:styleId="af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1">
    <w:name w:val="1章标题"/>
    <w:basedOn w:val="ae"/>
    <w:link w:val="1Char"/>
    <w:qFormat/>
    <w:pPr>
      <w:spacing w:before="0" w:after="0"/>
    </w:pPr>
    <w:rPr>
      <w:rFonts w:ascii="Times New Roman" w:eastAsia="华文中宋" w:hAnsi="Times New Roman"/>
      <w:b w:val="0"/>
      <w:sz w:val="36"/>
      <w:szCs w:val="36"/>
    </w:rPr>
  </w:style>
  <w:style w:type="character" w:customStyle="1" w:styleId="af">
    <w:name w:val="标题 字符"/>
    <w:basedOn w:val="a0"/>
    <w:link w:val="ae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1章标题 Char"/>
    <w:basedOn w:val="af"/>
    <w:link w:val="11"/>
    <w:qFormat/>
    <w:rPr>
      <w:rFonts w:ascii="Times New Roman" w:eastAsia="华文中宋" w:hAnsi="Times New Roman" w:cstheme="majorBidi"/>
      <w:b w:val="0"/>
      <w:bCs/>
      <w:sz w:val="36"/>
      <w:szCs w:val="36"/>
    </w:rPr>
  </w:style>
  <w:style w:type="paragraph" w:customStyle="1" w:styleId="12">
    <w:name w:val="1章标题 2级"/>
    <w:basedOn w:val="11"/>
    <w:link w:val="12Char"/>
    <w:qFormat/>
    <w:pPr>
      <w:outlineLvl w:val="1"/>
    </w:pPr>
    <w:rPr>
      <w:rFonts w:cs="Times New Roman"/>
      <w:bCs w:val="0"/>
    </w:rPr>
  </w:style>
  <w:style w:type="character" w:customStyle="1" w:styleId="12Char">
    <w:name w:val="1章标题 2级 Char"/>
    <w:basedOn w:val="1Char"/>
    <w:link w:val="12"/>
    <w:rPr>
      <w:rFonts w:ascii="Times New Roman" w:eastAsia="华文中宋" w:hAnsi="Times New Roman" w:cs="Times New Roman"/>
      <w:b w:val="0"/>
      <w:bCs w:val="0"/>
      <w:sz w:val="36"/>
      <w:szCs w:val="36"/>
    </w:rPr>
  </w:style>
  <w:style w:type="paragraph" w:customStyle="1" w:styleId="13">
    <w:name w:val="1.正文"/>
    <w:basedOn w:val="a"/>
    <w:link w:val="14"/>
    <w:qFormat/>
    <w:pPr>
      <w:widowControl/>
      <w:ind w:firstLineChars="200" w:firstLine="200"/>
    </w:pPr>
  </w:style>
  <w:style w:type="character" w:customStyle="1" w:styleId="14">
    <w:name w:val="1.正文 字符"/>
    <w:basedOn w:val="a0"/>
    <w:link w:val="13"/>
    <w:qFormat/>
    <w:rPr>
      <w:rFonts w:ascii="Times New Roman" w:eastAsia="仿宋_GB2312" w:hAnsi="Times New Roman"/>
      <w:sz w:val="30"/>
    </w:rPr>
  </w:style>
  <w:style w:type="paragraph" w:customStyle="1" w:styleId="af4">
    <w:name w:val="页眉——"/>
    <w:basedOn w:val="ab"/>
    <w:link w:val="af5"/>
    <w:qFormat/>
    <w:pPr>
      <w:ind w:firstLine="600"/>
    </w:pPr>
  </w:style>
  <w:style w:type="character" w:customStyle="1" w:styleId="ac">
    <w:name w:val="页眉 字符"/>
    <w:basedOn w:val="a0"/>
    <w:link w:val="ab"/>
    <w:uiPriority w:val="99"/>
    <w:qFormat/>
    <w:rPr>
      <w:rFonts w:ascii="Times New Roman" w:eastAsia="仿宋_GB2312" w:hAnsi="Times New Roman"/>
      <w:sz w:val="18"/>
      <w:szCs w:val="18"/>
    </w:rPr>
  </w:style>
  <w:style w:type="character" w:customStyle="1" w:styleId="af5">
    <w:name w:val="页眉—— 字符"/>
    <w:basedOn w:val="ac"/>
    <w:link w:val="af4"/>
    <w:qFormat/>
    <w:rPr>
      <w:rFonts w:ascii="Times New Roman" w:eastAsia="仿宋_GB2312" w:hAnsi="Times New Roman"/>
      <w:sz w:val="18"/>
      <w:szCs w:val="18"/>
    </w:rPr>
  </w:style>
  <w:style w:type="paragraph" w:customStyle="1" w:styleId="110">
    <w:name w:val="1章标题 1级"/>
    <w:basedOn w:val="11"/>
    <w:link w:val="11Char"/>
    <w:qFormat/>
    <w:pPr>
      <w:spacing w:afterLines="50" w:after="50"/>
      <w:ind w:leftChars="-150" w:left="-150"/>
      <w:jc w:val="both"/>
    </w:pPr>
    <w:rPr>
      <w:rFonts w:cstheme="minorBidi"/>
      <w:bCs w:val="0"/>
    </w:rPr>
  </w:style>
  <w:style w:type="character" w:customStyle="1" w:styleId="11Char">
    <w:name w:val="1章标题 1级 Char"/>
    <w:basedOn w:val="1Char"/>
    <w:link w:val="110"/>
    <w:qFormat/>
    <w:rPr>
      <w:rFonts w:ascii="Times New Roman" w:eastAsia="华文中宋" w:hAnsi="Times New Roman" w:cstheme="majorBidi"/>
      <w:b w:val="0"/>
      <w:bCs w:val="0"/>
      <w:sz w:val="36"/>
      <w:szCs w:val="36"/>
    </w:rPr>
  </w:style>
  <w:style w:type="paragraph" w:customStyle="1" w:styleId="15">
    <w:name w:val="1目录"/>
    <w:basedOn w:val="a"/>
    <w:link w:val="1Char0"/>
    <w:qFormat/>
    <w:pPr>
      <w:tabs>
        <w:tab w:val="right" w:pos="8400"/>
      </w:tabs>
    </w:pPr>
    <w:rPr>
      <w:bCs/>
      <w:caps/>
      <w:szCs w:val="28"/>
    </w:rPr>
  </w:style>
  <w:style w:type="character" w:customStyle="1" w:styleId="1Char0">
    <w:name w:val="1目录 Char"/>
    <w:basedOn w:val="a0"/>
    <w:link w:val="15"/>
    <w:qFormat/>
    <w:rPr>
      <w:rFonts w:ascii="Times New Roman" w:eastAsia="仿宋_GB2312" w:hAnsi="Times New Roman"/>
      <w:bCs/>
      <w:caps/>
      <w:sz w:val="30"/>
      <w:szCs w:val="2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paragraph" w:customStyle="1" w:styleId="western">
    <w:name w:val="western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6">
    <w:name w:val="List Paragraph"/>
    <w:basedOn w:val="a"/>
    <w:uiPriority w:val="34"/>
    <w:qFormat/>
    <w:pPr>
      <w:spacing w:line="240" w:lineRule="auto"/>
      <w:ind w:firstLineChars="200" w:firstLine="420"/>
    </w:pPr>
    <w:rPr>
      <w:rFonts w:asciiTheme="minorHAnsi" w:eastAsiaTheme="minorEastAsia" w:hAnsiTheme="minorHAnsi"/>
      <w:sz w:val="21"/>
    </w:rPr>
  </w:style>
  <w:style w:type="paragraph" w:customStyle="1" w:styleId="23">
    <w:name w:val="列出段落2"/>
    <w:basedOn w:val="a"/>
    <w:uiPriority w:val="34"/>
    <w:qFormat/>
    <w:pPr>
      <w:spacing w:line="800" w:lineRule="exact"/>
      <w:ind w:firstLineChars="200" w:firstLine="420"/>
    </w:pPr>
    <w:rPr>
      <w:rFonts w:ascii="Calibri" w:eastAsia="宋体" w:hAnsi="Calibri" w:cs="黑体"/>
      <w:sz w:val="21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customStyle="1" w:styleId="16">
    <w:name w:val="1正文"/>
    <w:basedOn w:val="a"/>
    <w:link w:val="17"/>
    <w:qFormat/>
    <w:pPr>
      <w:spacing w:line="480" w:lineRule="exact"/>
      <w:ind w:firstLineChars="200" w:firstLine="600"/>
    </w:pPr>
    <w:rPr>
      <w:rFonts w:ascii="仿宋_GB2312" w:cs="Times New Roman"/>
      <w:szCs w:val="30"/>
    </w:rPr>
  </w:style>
  <w:style w:type="character" w:customStyle="1" w:styleId="17">
    <w:name w:val="1正文 字符"/>
    <w:basedOn w:val="a0"/>
    <w:link w:val="16"/>
    <w:qFormat/>
    <w:rPr>
      <w:rFonts w:ascii="仿宋_GB2312" w:eastAsia="仿宋_GB2312" w:hAnsi="Times New Roman" w:cs="Times New Roman"/>
      <w:sz w:val="30"/>
      <w:szCs w:val="30"/>
    </w:rPr>
  </w:style>
  <w:style w:type="character" w:customStyle="1" w:styleId="a8">
    <w:name w:val="日期 字符"/>
    <w:basedOn w:val="a0"/>
    <w:link w:val="a7"/>
    <w:uiPriority w:val="99"/>
    <w:qFormat/>
  </w:style>
  <w:style w:type="character" w:customStyle="1" w:styleId="NormalCharacter">
    <w:name w:val="NormalCharacter"/>
    <w:semiHidden/>
    <w:qFormat/>
  </w:style>
  <w:style w:type="character" w:customStyle="1" w:styleId="apple-style-span">
    <w:name w:val="apple-style-span"/>
    <w:basedOn w:val="a0"/>
    <w:qFormat/>
  </w:style>
  <w:style w:type="character" w:customStyle="1" w:styleId="bodyChar">
    <w:name w:val="body Char"/>
    <w:link w:val="body"/>
    <w:rPr>
      <w:rFonts w:eastAsia="宋体"/>
      <w:sz w:val="24"/>
      <w:szCs w:val="24"/>
    </w:rPr>
  </w:style>
  <w:style w:type="paragraph" w:customStyle="1" w:styleId="body">
    <w:name w:val="body"/>
    <w:basedOn w:val="a"/>
    <w:link w:val="bodyChar"/>
    <w:pPr>
      <w:spacing w:line="500" w:lineRule="exact"/>
      <w:ind w:firstLineChars="200" w:firstLine="560"/>
    </w:pPr>
    <w:rPr>
      <w:rFonts w:asciiTheme="minorHAnsi" w:eastAsia="宋体" w:hAnsiTheme="minorHAnsi"/>
      <w:sz w:val="24"/>
      <w:szCs w:val="24"/>
    </w:rPr>
  </w:style>
  <w:style w:type="character" w:customStyle="1" w:styleId="Char">
    <w:name w:val="页脚 Char"/>
    <w:uiPriority w:val="99"/>
    <w:rPr>
      <w:sz w:val="18"/>
      <w:szCs w:val="18"/>
      <w:lang w:val="en-GB"/>
    </w:rPr>
  </w:style>
  <w:style w:type="character" w:customStyle="1" w:styleId="a6">
    <w:name w:val="正文文本缩进 字符"/>
    <w:basedOn w:val="a0"/>
    <w:link w:val="a5"/>
    <w:rPr>
      <w:rFonts w:ascii="仿宋_GB2312" w:eastAsia="仿宋_GB2312" w:hAnsi="??" w:cs="Times New Roman"/>
      <w:kern w:val="0"/>
      <w:sz w:val="30"/>
      <w:szCs w:val="24"/>
      <w:lang w:val="zh-CN"/>
    </w:rPr>
  </w:style>
  <w:style w:type="paragraph" w:customStyle="1" w:styleId="af7">
    <w:name w:val="前言内容"/>
    <w:basedOn w:val="a"/>
    <w:qFormat/>
    <w:pPr>
      <w:spacing w:line="360" w:lineRule="auto"/>
      <w:ind w:firstLineChars="200" w:firstLine="480"/>
    </w:pPr>
    <w:rPr>
      <w:rFonts w:eastAsia="宋体" w:cs="Times New Roman"/>
      <w:sz w:val="28"/>
    </w:rPr>
  </w:style>
  <w:style w:type="character" w:customStyle="1" w:styleId="22">
    <w:name w:val="正文文本缩进 2 字符"/>
    <w:basedOn w:val="a0"/>
    <w:link w:val="21"/>
    <w:rPr>
      <w:rFonts w:ascii="楷体_GB2312" w:eastAsia="楷体_GB2312" w:hAnsi="华文楷体" w:cs="Times New Roman"/>
      <w:sz w:val="30"/>
      <w:szCs w:val="24"/>
    </w:rPr>
  </w:style>
  <w:style w:type="paragraph" w:customStyle="1" w:styleId="Normal1">
    <w:name w:val="Normal_1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18">
    <w:name w:val="1正文标头一"/>
    <w:basedOn w:val="a"/>
    <w:link w:val="1Char1"/>
    <w:qFormat/>
    <w:pPr>
      <w:widowControl/>
      <w:shd w:val="clear" w:color="auto" w:fill="FFFFFF"/>
      <w:ind w:firstLineChars="200" w:firstLine="200"/>
      <w:jc w:val="left"/>
    </w:pPr>
    <w:rPr>
      <w:rFonts w:eastAsia="黑体" w:cs="仿宋_GB2312"/>
      <w:color w:val="000000"/>
      <w:szCs w:val="30"/>
    </w:rPr>
  </w:style>
  <w:style w:type="character" w:customStyle="1" w:styleId="1Char1">
    <w:name w:val="1正文标头一 Char"/>
    <w:basedOn w:val="a0"/>
    <w:link w:val="18"/>
    <w:rPr>
      <w:rFonts w:ascii="Times New Roman" w:eastAsia="黑体" w:hAnsi="Times New Roman" w:cs="仿宋_GB2312"/>
      <w:color w:val="000000"/>
      <w:sz w:val="30"/>
      <w:szCs w:val="30"/>
      <w:shd w:val="clear" w:color="auto" w:fill="FFFFFF"/>
    </w:rPr>
  </w:style>
  <w:style w:type="character" w:customStyle="1" w:styleId="a4">
    <w:name w:val="正文文本 字符"/>
    <w:basedOn w:val="a0"/>
    <w:link w:val="a3"/>
    <w:uiPriority w:val="99"/>
    <w:semiHidden/>
    <w:rPr>
      <w:rFonts w:ascii="Times New Roman" w:eastAsia="仿宋_GB2312" w:hAnsi="Times New Roman"/>
      <w:sz w:val="30"/>
    </w:rPr>
  </w:style>
  <w:style w:type="character" w:customStyle="1" w:styleId="1Char2">
    <w:name w:val="1正文 Char"/>
    <w:basedOn w:val="a0"/>
    <w:rPr>
      <w:rFonts w:ascii="Times New Roman" w:eastAsia="仿宋_GB2312" w:hAnsi="Times New Roman" w:cs="仿宋_GB2312"/>
      <w:sz w:val="30"/>
      <w:szCs w:val="30"/>
      <w:shd w:val="clear" w:color="auto" w:fill="FFFFFF"/>
    </w:rPr>
  </w:style>
  <w:style w:type="character" w:customStyle="1" w:styleId="19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8">
    <w:name w:val="Revision"/>
    <w:hidden/>
    <w:uiPriority w:val="99"/>
    <w:unhideWhenUsed/>
    <w:rsid w:val="00202B56"/>
    <w:rPr>
      <w:rFonts w:ascii="Times New Roman" w:eastAsia="仿宋_GB2312" w:hAnsi="Times New Roman"/>
      <w:kern w:val="2"/>
      <w:sz w:val="3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&#33258;&#23450;&#20041;%20Office%20&#27169;&#26495;\2020%20%20&#20250;&#35758;&#36164;&#26009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FB769-3905-4BE1-BB90-B550EC094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  会议资料.dotx</Template>
  <TotalTime>49</TotalTime>
  <Pages>6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jy w</dc:creator>
  <cp:lastModifiedBy>jy</cp:lastModifiedBy>
  <cp:revision>3</cp:revision>
  <cp:lastPrinted>2026-05-07T01:47:00Z</cp:lastPrinted>
  <dcterms:created xsi:type="dcterms:W3CDTF">2026-05-07T08:03:00Z</dcterms:created>
  <dcterms:modified xsi:type="dcterms:W3CDTF">2026-05-07T08:04:00Z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eyJoZGlkIjoiMDVkNDNhMmNiNmNmZjQwOWY5NTU0OWVmMTc4ZDI1Y2YiLCJ1c2VySWQiOiI1ODQ5OTM0NTgifQ==</vt:lpwstr>
  </property>
  <property fmtid="{D5CDD505-2E9C-101B-9397-08002B2CF9AE}" pid="3" name="KSOProductBuildVer">
    <vt:lpwstr>2052-12.1.0.25865</vt:lpwstr>
  </property>
  <property fmtid="{D5CDD505-2E9C-101B-9397-08002B2CF9AE}" pid="4" name="ICV">
    <vt:lpwstr>F356F75BB6F9418CB96EBDC4D57D2660_12</vt:lpwstr>
  </property>
</Properties>
</file>